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0A25" w14:textId="77777777" w:rsidR="008D6713" w:rsidRPr="009B2FD9" w:rsidRDefault="000037CC" w:rsidP="00CE0A34">
      <w:pPr>
        <w:rPr/>
      </w:pPr>
      <w:sdt>
        <w:sdtPr>
          <w:alias w:val="Sdm_AMNavn"/>
          <w:tag w:val="Sdm_AMNavn"/>
          <w:id w:val="87253739"/>
          <w:lock w:val="sdtLocked"/>
          <w:dataBinding w:xpath="/document/body/Sdm_AMNavn" w:storeItemID="{EF40DC25-C51D-4DE1-9C11-30C3310C9F44}"/>
          <w:text/>
          <w:rPr/>
        </w:sdtPr>
        <w:sdtEndPr/>
        <w:sdtContent>
          <w:bookmarkStart w:id="0" w:name="Sdm_AMNavn"/>
          <w:r w:rsidR="0022771A" w:rsidRPr="009B2FD9">
            <w:rPr/>
            <w:t>Norges Vassdrags- Og Energidirektorat (nve)</w:t>
          </w:r>
          <w:proofErr w:type="spellStart"/>
          <w:proofErr w:type="spellEnd"/>
        </w:sdtContent>
      </w:sdt>
      <w:bookmarkEnd w:id="0"/>
    </w:p>
    <w:p w14:paraId="488C2EFE" w14:textId="77777777" w:rsidR="008D6713" w:rsidRPr="009B2FD9" w:rsidRDefault="000037CC" w:rsidP="00CE0A34">
      <w:pPr>
        <w:rPr/>
      </w:pPr>
      <w:sdt>
        <w:sdtPr>
          <w:alias w:val="Sdm_AMAdr"/>
          <w:tag w:val="Sdm_AMAdr"/>
          <w:id w:val="78268809"/>
          <w:lock w:val="sdtLocked"/>
          <w:dataBinding w:xpath="/document/body/Sdm_AMAdr" w:storeItemID="{EF40DC25-C51D-4DE1-9C11-30C3310C9F44}"/>
          <w:text/>
          <w:rPr/>
        </w:sdtPr>
        <w:sdtEndPr/>
        <w:sdtContent>
          <w:bookmarkStart w:id="1" w:name="Sdm_AMAdr"/>
          <w:r w:rsidR="0022771A" w:rsidRPr="009B2FD9">
            <w:rPr/>
            <w:t>Postboks 5091 Majorstua</w:t>
          </w:r>
        </w:sdtContent>
      </w:sdt>
      <w:bookmarkEnd w:id="1"/>
    </w:p>
    <w:p w14:paraId="44F3A249" w14:textId="414D0B13" w:rsidR="008D6713" w:rsidRPr="009B2FD9" w:rsidRDefault="000037CC" w:rsidP="00CE0A34">
      <w:pPr>
        <w:rPr>
          <w:vanish/>
        </w:rPr>
      </w:pPr>
      <w:sdt>
        <w:sdtPr>
          <w:rPr>
            <w:vanish/>
          </w:rPr>
          <w:alias w:val="Sdm_AMAdr2"/>
          <w:tag w:val="Sdm_AMAdr2"/>
          <w:id w:val="24656296"/>
          <w:lock w:val="sdtLocked"/>
          <w:dataBinding w:xpath="/document/body/Sdm_AMAdr2" w:storeItemID="{EF40DC25-C51D-4DE1-9C11-30C3310C9F44}"/>
          <w:text/>
        </w:sdtPr>
        <w:sdtEndPr/>
        <w:sdtContent>
          <w:bookmarkStart w:id="2" w:name="Sdm_AMAdr2"/>
          <w:r>
            <w:rPr>
              <w:vanish/>
            </w:rPr>
            <w:t xml:space="preserve"> </w:t>
          </w:r>
        </w:sdtContent>
      </w:sdt>
      <w:bookmarkEnd w:id="2"/>
    </w:p>
    <w:p w14:paraId="51A5A675" w14:textId="364DC330" w:rsidR="008D6713" w:rsidRDefault="000037CC" w:rsidP="000904F9">
      <w:pPr>
        <w:rPr>
          <w:sz w:val="11"/>
          <w:szCs w:val="11"/>
        </w:rPr>
      </w:pPr>
      <w:sdt>
        <w:sdtPr>
          <w:alias w:val="Sdm_AMPostNr"/>
          <w:tag w:val="Sdm_AMPostNr"/>
          <w:id w:val="51954859"/>
          <w:lock w:val="sdtLocked"/>
          <w:dataBinding w:xpath="/document/body/Sdm_AMPostNr" w:storeItemID="{EF40DC25-C51D-4DE1-9C11-30C3310C9F44}"/>
          <w:text/>
          <w:rPr/>
        </w:sdtPr>
        <w:sdtEndPr/>
        <w:sdtContent>
          <w:bookmarkStart w:id="3" w:name="Sdm_AMPostNr"/>
          <w:r w:rsidR="0022771A" w:rsidRPr="009B2FD9">
            <w:rPr/>
            <w:t>0301</w:t>
          </w:r>
        </w:sdtContent>
      </w:sdt>
      <w:bookmarkEnd w:id="3"/>
      <w:r w:rsidR="008D6713" w:rsidRPr="009B2FD9">
        <w:rPr/>
        <w:t xml:space="preserve"> </w:t>
      </w:r>
      <w:sdt>
        <w:sdtPr>
          <w:alias w:val="Sdm_AMPoststed"/>
          <w:tag w:val="Sdm_AMPoststed"/>
          <w:id w:val="20651724"/>
          <w:lock w:val="sdtLocked"/>
          <w:dataBinding w:xpath="/document/body/Sdm_AMPoststed" w:storeItemID="{EF40DC25-C51D-4DE1-9C11-30C3310C9F44}"/>
          <w:text/>
          <w:rPr/>
        </w:sdtPr>
        <w:sdtEndPr/>
        <w:sdtContent>
          <w:bookmarkStart w:id="4" w:name="Sdm_AMPoststed"/>
          <w:r w:rsidR="0022771A" w:rsidRPr="009B2FD9">
            <w:rPr/>
            <w:t>Oslo</w:t>
          </w:r>
        </w:sdtContent>
      </w:sdt>
      <w:bookmarkEnd w:id="4"/>
      <w:r w:rsidR="003E183E" w:rsidRPr="009B2FD9">
        <w:br/>
      </w:r>
    </w:p>
    <w:p w14:paraId="6045C7FA" w14:textId="0385FE21" w:rsidR="0014029A" w:rsidRDefault="000037CC" w:rsidP="000904F9">
      <w:pPr>
        <w:rPr>
          <w:szCs w:val="22"/>
          <w:vanish/>
        </w:rPr>
      </w:pPr>
      <w:sdt>
        <w:sdtPr>
          <w:rPr>
            <w:szCs w:val="22"/>
            <w:vanish/>
          </w:rPr>
          <w:alias w:val="Sdm_att"/>
          <w:tag w:val="Sdm_att"/>
          <w:id w:val="4908721"/>
          <w:lock w:val="sdtLocked"/>
          <w:placeholder>
            <w:docPart w:val="4470A1D3672746A09D16D58482D188D6"/>
          </w:placeholder>
          <w:dataBinding w:xpath="/document/body/Sdm_att" w:storeItemID="{EF40DC25-C51D-4DE1-9C11-30C3310C9F44}"/>
          <w:text/>
        </w:sdtPr>
        <w:sdtEndPr/>
        <w:sdtContent>
          <w:bookmarkStart w:id="5" w:name="Sdm_att"/>
          <w:r>
            <w:rPr>
              <w:szCs w:val="22"/>
              <w:vanish/>
            </w:rPr>
            <w:t xml:space="preserve"> </w:t>
          </w:r>
        </w:sdtContent>
      </w:sdt>
      <w:bookmarkEnd w:id="5"/>
    </w:p>
    <w:p w14:paraId="2855AF9F" w14:textId="77777777" w:rsidR="00E05062" w:rsidRPr="009B2FD9" w:rsidRDefault="00E05062" w:rsidP="000904F9">
      <w:pPr>
        <w:rPr>
          <w:sz w:val="11"/>
          <w:szCs w:val="11"/>
        </w:rPr>
      </w:pPr>
    </w:p>
    <w:p w14:paraId="37921A0C" w14:textId="4A1A85E7" w:rsidR="006355B2" w:rsidRPr="009B2FD9" w:rsidRDefault="000037CC" w:rsidP="00F96108">
      <w:pPr>
        <w:pStyle w:val="WS12Times"/>
        <w:jc w:val="right"/>
        <w:rPr>
          <w:rFonts w:cs="Arial"/>
          <w:sz w:val="16"/>
          <w:szCs w:val="16"/>
          <w:vanish/>
        </w:rPr>
      </w:pPr>
      <w:sdt>
        <w:sdtPr>
          <w:rPr>
            <w:rFonts w:cs="Arial"/>
            <w:sz w:val="16"/>
            <w:szCs w:val="16"/>
            <w:vanish/>
          </w:rPr>
          <w:alias w:val="Sgr_Beskrivelse"/>
          <w:tag w:val="Sgr_Beskrivelse"/>
          <w:id w:val="20566330"/>
          <w:lock w:val="sdtLocked"/>
          <w:dataBinding w:xpath="/document/body/Sgr_Beskrivelse" w:storeItemID="{EF40DC25-C51D-4DE1-9C11-30C3310C9F44}"/>
          <w:text/>
        </w:sdtPr>
        <w:sdtEndPr/>
        <w:sdtContent>
          <w:bookmarkStart w:id="6" w:name="Sgr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6"/>
      <w:r w:rsidR="00F96108" w:rsidRPr="009B2FD9">
        <w:rPr>
          <w:rFonts w:cs="Arial"/>
          <w:sz w:val="16"/>
          <w:szCs w:val="16"/>
          <w:vanish/>
        </w:rPr>
        <w:t xml:space="preserve">  </w:t>
      </w:r>
      <w:sdt>
        <w:sdtPr>
          <w:rPr>
            <w:rFonts w:cs="Arial"/>
            <w:sz w:val="16"/>
            <w:szCs w:val="16"/>
            <w:vanish/>
          </w:rPr>
          <w:alias w:val="Spg_beskrivelse"/>
          <w:tag w:val="Spg_beskrivelse"/>
          <w:id w:val="93835452"/>
          <w:lock w:val="sdtLocked"/>
          <w:dataBinding w:xpath="/document/body/Spg_beskrivelse" w:storeItemID="{EF40DC25-C51D-4DE1-9C11-30C3310C9F44}"/>
          <w:text/>
        </w:sdtPr>
        <w:sdtEndPr/>
        <w:sdtContent>
          <w:bookmarkStart w:id="7" w:name="Spg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7"/>
    </w:p>
    <w:p w14:paraId="00C81025" w14:textId="129B8825" w:rsidR="007D2D65" w:rsidRPr="00A86436" w:rsidRDefault="007D2D65" w:rsidP="00E941BE">
      <w:pPr>
        <w:pStyle w:val="WS12Times"/>
        <w:jc w:val="right"/>
        <w:rPr>
          <w:rFonts w:cs="Arial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</w:tblGrid>
      <w:tr w:rsidR="00D019AD" w:rsidRPr="0043158D" w14:paraId="11E43B4D" w14:textId="77777777" w:rsidTr="00CB0C32">
        <w:trPr>
          <w:tblHeader/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4E9CD9" w14:textId="3089C59A" w:rsidR="00D019AD" w:rsidRPr="0043158D" w:rsidRDefault="00D019AD" w:rsidP="00CB0C32">
            <w:pPr>
              <w:rPr>
                <w:rFonts w:cs="Arial"/>
                <w:sz w:val="16"/>
                <w:szCs w:val="16"/>
                <w:vanish/>
              </w:rPr>
            </w:pPr>
            <w:r w:rsidRPr="0043158D">
              <w:rPr>
                <w:rFonts w:cs="Arial"/>
                <w:sz w:val="16"/>
                <w:szCs w:val="16"/>
                <w:vanish/>
              </w:rPr>
              <w:t>Deres referanse:</w:t>
            </w:r>
          </w:p>
        </w:tc>
      </w:tr>
      <w:tr w:rsidR="00D019AD" w:rsidRPr="0043158D" w14:paraId="20985CF7" w14:textId="77777777" w:rsidTr="00CB0C32">
        <w:trPr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C3C638" w14:textId="0F1B5140" w:rsidR="00D019AD" w:rsidRPr="0043158D" w:rsidRDefault="000037CC" w:rsidP="00CB0C32">
            <w:pPr>
              <w:rPr>
                <w:rFonts w:cs="Arial"/>
                <w:sz w:val="16"/>
                <w:szCs w:val="16"/>
                <w:vanish/>
              </w:rPr>
            </w:pPr>
            <w:sdt>
              <w:sdtPr>
                <w:rPr>
                  <w:rFonts w:cs="Arial"/>
                  <w:sz w:val="16"/>
                  <w:szCs w:val="16"/>
                  <w:vanish/>
                </w:rPr>
                <w:alias w:val="Sdm_AMReferanse"/>
                <w:tag w:val="Sdm_AMReferanse"/>
                <w:id w:val="332736860"/>
                <w:dataBinding w:xpath="/document/body/Sdm_AMReferanse" w:storeItemID="{EF40DC25-C51D-4DE1-9C11-30C3310C9F44}"/>
                <w:text/>
              </w:sdtPr>
              <w:sdtEndPr/>
              <w:sdtContent>
                <w:bookmarkStart w:id="8" w:name="Sdm_AMReferanse"/>
                <w:r>
                  <w:rPr>
                    <w:rFonts w:cs="Arial"/>
                    <w:sz w:val="16"/>
                    <w:szCs w:val="16"/>
                    <w:vanish/>
                  </w:rPr>
                  <w:t xml:space="preserve"> </w:t>
                </w:r>
              </w:sdtContent>
            </w:sdt>
            <w:bookmarkEnd w:id="8"/>
          </w:p>
        </w:tc>
      </w:tr>
    </w:tbl>
    <w:p w14:paraId="43933E02" w14:textId="334E0F3D" w:rsidR="00D019AD" w:rsidRPr="004246A0" w:rsidRDefault="00D019AD" w:rsidP="004246A0">
      <w:pPr>
        <w:pStyle w:val="WS12Times"/>
        <w:rPr>
          <w:rFonts w:cs="Arial"/>
          <w:sz w:val="16"/>
          <w:szCs w:val="16"/>
        </w:rPr>
      </w:pPr>
    </w:p>
    <w:tbl>
      <w:tblPr>
        <w:tblStyle w:val="Tabellrutenett"/>
        <w:tblW w:w="9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  <w:gridCol w:w="856"/>
      </w:tblGrid>
      <w:tr w:rsidR="00745782" w:rsidRPr="00E063DF" w14:paraId="0336CF09" w14:textId="77777777" w:rsidTr="00A319CB">
        <w:trPr>
          <w:trHeight w:val="708"/>
        </w:trPr>
        <w:tc>
          <w:tcPr>
            <w:tcW w:w="3119" w:type="dxa"/>
          </w:tcPr>
          <w:p w14:paraId="74123B88" w14:textId="31C1F6F1" w:rsidR="00745782" w:rsidRDefault="00745782" w:rsidP="00A86436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Vår referanse</w:t>
            </w:r>
          </w:p>
          <w:p w14:paraId="37B73126" w14:textId="01191CD9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as_ArkivSakID"/>
                <w:tag w:val="Sas_ArkivSakID"/>
                <w:id w:val="-707102350"/>
                <w:placeholder>
                  <w:docPart w:val="A7A0325183044C2A859CCB581E6288E8"/>
                </w:placeholder>
                <w:dataBinding w:xpath="/document/body/Sas_ArkivSakID" w:storeItemID="{EF40DC25-C51D-4DE1-9C11-30C3310C9F44}"/>
                <w:text/>
              </w:sdtPr>
              <w:sdtEndPr/>
              <w:sdtContent>
                <w:bookmarkStart w:id="9" w:name="Sas_ArkivSakID"/>
                <w:r w:rsidR="00F85476">
                  <w:rPr>
                    <w:rFonts w:cs="Arial"/>
                    <w:sz w:val="16"/>
                    <w:szCs w:val="16"/>
                  </w:rPr>
                  <w:t>23/8639</w:t>
                </w:r>
              </w:sdtContent>
            </w:sdt>
            <w:bookmarkEnd w:id="9"/>
            <w:r w:rsidRPr="00E063DF">
              <w:rPr>
                <w:rFonts w:cs="Arial"/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43567880"/>
                <w:placeholder>
                  <w:docPart w:val="1257DBC6CD4D4D95A985B6476D33F7F4"/>
                </w:placeholder>
                <w:dataBinding w:xpath="/document/body/Sdo_DokNr" w:storeItemID="{EF40DC25-C51D-4DE1-9C11-30C3310C9F44}"/>
                <w:text/>
              </w:sdtPr>
              <w:sdtEndPr/>
              <w:sdtContent>
                <w:bookmarkStart w:id="10" w:name="Sdo_DokNr"/>
                <w:r w:rsidR="00F85476">
                  <w:rPr>
                    <w:sz w:val="16"/>
                    <w:szCs w:val="16"/>
                  </w:rPr>
                  <w:t>58</w:t>
                </w:r>
              </w:sdtContent>
            </w:sdt>
            <w:bookmarkEnd w:id="10"/>
          </w:p>
        </w:tc>
        <w:tc>
          <w:tcPr>
            <w:tcW w:w="5953" w:type="dxa"/>
          </w:tcPr>
          <w:p w14:paraId="6C1F8748" w14:textId="04857CDD" w:rsidR="00745782" w:rsidRDefault="00745782" w:rsidP="0099046C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Saksbehandler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telefon</w:t>
            </w:r>
          </w:p>
          <w:p w14:paraId="5A811012" w14:textId="6A5264DC" w:rsidR="00745782" w:rsidRPr="0099046C" w:rsidRDefault="00745782" w:rsidP="00A86436">
            <w:pPr>
              <w:spacing w:after="160"/>
              <w:rPr>
                <w:rFonts w:cs="Arial"/>
                <w:sz w:val="16"/>
                <w:szCs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br_Navn"/>
                <w:tag w:val="Sbr_Navn"/>
                <w:id w:val="-1569413060"/>
                <w:dataBinding w:xpath="/document/body/Sbr_Navn" w:storeItemID="{EF40DC25-C51D-4DE1-9C11-30C3310C9F44}"/>
                <w:text/>
              </w:sdtPr>
              <w:sdtEndPr/>
              <w:sdtContent>
                <w:bookmarkStart w:id="11" w:name="Sbr_Navn"/>
                <w:r>
                  <w:rPr>
                    <w:rFonts w:cs="Arial"/>
                    <w:sz w:val="16"/>
                    <w:szCs w:val="16"/>
                  </w:rPr>
                  <w:t>Iselin Bennick Benum</w:t>
                </w:r>
              </w:sdtContent>
            </w:sdt>
            <w:bookmarkEnd w:id="11"/>
            <w:r w:rsidRPr="00E063DF">
              <w:rPr>
                <w:rFonts w:cs="Arial"/>
                <w:sz w:val="16"/>
                <w:szCs w:val="16"/>
              </w:rPr>
              <w:t xml:space="preserve"> / </w:t>
            </w:r>
            <w:sdt>
              <w:sdtPr>
                <w:rPr>
                  <w:rFonts w:cs="Arial"/>
                  <w:sz w:val="16"/>
                  <w:szCs w:val="16"/>
                </w:rPr>
                <w:alias w:val="Sbr_Tlf"/>
                <w:tag w:val="Sbr_Tlf"/>
                <w:id w:val="2040856946"/>
                <w:dataBinding w:xpath="/document/body/Sbr_Tlf" w:storeItemID="{EF40DC25-C51D-4DE1-9C11-30C3310C9F44}"/>
                <w:text/>
              </w:sdtPr>
              <w:sdtEndPr/>
              <w:sdtContent>
                <w:bookmarkStart w:id="12" w:name="Sbr_Tlf"/>
                <w:r>
                  <w:rPr>
                    <w:rFonts w:cs="Arial"/>
                    <w:sz w:val="16"/>
                    <w:szCs w:val="16"/>
                  </w:rPr>
                  <w:t>907 87 244</w:t>
                </w:r>
              </w:sdtContent>
            </w:sdt>
            <w:bookmarkEnd w:id="12"/>
          </w:p>
        </w:tc>
        <w:tc>
          <w:tcPr>
            <w:tcW w:w="856" w:type="dxa"/>
          </w:tcPr>
          <w:p w14:paraId="3318B961" w14:textId="5E1A0974" w:rsidR="00745782" w:rsidRDefault="00745782" w:rsidP="00EB132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</w:t>
            </w:r>
            <w:r w:rsidRPr="00E063DF">
              <w:rPr>
                <w:rFonts w:cs="Arial"/>
                <w:sz w:val="16"/>
              </w:rPr>
              <w:t>ato</w:t>
            </w:r>
          </w:p>
          <w:p w14:paraId="0AE4B66B" w14:textId="2A4A1ED3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-1045668894"/>
                <w:dataBinding w:xpath="/document/body/Sdo_DokDato" w:storeItemID="{EF40DC25-C51D-4DE1-9C11-30C3310C9F44}"/>
                <w:text/>
              </w:sdtPr>
              <w:sdtEndPr/>
              <w:sdtContent>
                <w:bookmarkStart w:id="13" w:name="Sdo_DokDato"/>
                <w:r>
                  <w:rPr>
                    <w:sz w:val="16"/>
                    <w:szCs w:val="16"/>
                  </w:rPr>
                  <w:t>18.09.2024</w:t>
                </w:r>
              </w:sdtContent>
            </w:sdt>
            <w:bookmarkEnd w:id="13"/>
          </w:p>
        </w:tc>
      </w:tr>
    </w:tbl>
    <w:p w14:paraId="78B5B1A2" w14:textId="34A0DDF9" w:rsidR="00041385" w:rsidRDefault="00041385" w:rsidP="00FB0B69">
      <w:pPr>
        <w:pStyle w:val="StilWS12TimesArial11pkt"/>
      </w:pPr>
    </w:p>
    <w:p w14:paraId="1A705F4B" w14:textId="77777777" w:rsidR="00DF0B77" w:rsidRPr="009B2FD9" w:rsidRDefault="00DF0B77" w:rsidP="00FB0B69">
      <w:pPr>
        <w:pStyle w:val="StilWS12TimesArial11pkt"/>
      </w:pPr>
    </w:p>
    <w:p w14:paraId="6D6C8704" w14:textId="1C1FA54B" w:rsidR="008D6713" w:rsidRPr="00A319CB" w:rsidRDefault="000037CC" w:rsidP="00FB0B69">
      <w:pPr>
        <w:pStyle w:val="StilWS13FTimesArial11pkt"/>
        <w:rPr>
          <w:b w:val="0"/>
        </w:rPr>
      </w:pPr>
      <w:sdt>
        <w:sdtPr>
          <w:rPr>
            <w:sz w:val="24"/>
          </w:rPr>
          <w:alias w:val="Sdo_Tittel"/>
          <w:tag w:val="Sdo_Tittel"/>
          <w:id w:val="73518010"/>
          <w:lock w:val="sdtLocked"/>
          <w:dataBinding w:xpath="/document/body/Sdo_Tittel" w:storeItemID="{EF40DC25-C51D-4DE1-9C11-30C3310C9F44}"/>
          <w:text/>
        </w:sdtPr>
        <w:sdtEndPr/>
        <w:sdtContent>
          <w:bookmarkStart w:id="14" w:name="Sdo_Tittel"/>
          <w:r w:rsidR="006A4F99" w:rsidRPr="00A319CB">
            <w:rPr>
              <w:sz w:val="24"/>
            </w:rPr>
            <w:t>Detaljreguleringsplan 2024002 - Barnehage i Kjennveien - offentlig ettersyn</w:t>
          </w:r>
        </w:sdtContent>
      </w:sdt>
      <w:bookmarkEnd w:id="14"/>
      <w:r w:rsidR="00863ED2" w:rsidRPr="00A319CB">
        <w:br/>
      </w:r>
      <w:sdt>
        <w:sdtPr>
          <w:rPr>
            <w:b w:val="0"/>
            <w:sz w:val="24"/>
            <w:vanish/>
          </w:rPr>
          <w:alias w:val="Sdo_Tittel2"/>
          <w:tag w:val="Sdo_Tittel2"/>
          <w:id w:val="97678205"/>
          <w:lock w:val="sdtLocked"/>
          <w:dataBinding w:xpath="/document/body/Sdo_Tittel2" w:storeItemID="{EF40DC25-C51D-4DE1-9C11-30C3310C9F44}"/>
          <w:text/>
        </w:sdtPr>
        <w:sdtEndPr/>
        <w:sdtContent>
          <w:bookmarkStart w:id="15" w:name="Sdo_Tittel2"/>
          <w:r>
            <w:rPr>
              <w:b w:val="0"/>
              <w:sz w:val="24"/>
              <w:vanish/>
            </w:rPr>
            <w:t xml:space="preserve"> </w:t>
          </w:r>
        </w:sdtContent>
      </w:sdt>
      <w:bookmarkEnd w:id="15"/>
    </w:p>
    <w:p w14:paraId="77848555" w14:textId="77777777" w:rsidR="008D6713" w:rsidRPr="009B2FD9" w:rsidRDefault="008D6713" w:rsidP="00FB0B69">
      <w:pPr>
        <w:pStyle w:val="StilWS12TimesArial11pkt"/>
      </w:pPr>
    </w:p>
    <w:p w14:paraId="2B5478AA" w14:textId="7885AF27" w:rsidR="00B128F0" w:rsidRDefault="00F85476" w:rsidP="00FB0B69">
      <w:pPr>
        <w:pStyle w:val="StilWS12TimesArial11pkt"/>
      </w:pPr>
      <w:r>
        <w:t>Formannskapet i Lørenskog kommune fattet den 11. september 2024, i sak 147/24, følgende vedtak:</w:t>
      </w:r>
    </w:p>
    <w:p w14:paraId="21C2615F" w14:textId="77777777" w:rsidR="00F85476" w:rsidRDefault="00F85476" w:rsidP="00FB0B69">
      <w:pPr>
        <w:pStyle w:val="StilWS12TimesArial11pkt"/>
      </w:pPr>
    </w:p>
    <w:p w14:paraId="68F59C2E" w14:textId="77777777" w:rsidR="000037CC" w:rsidRPr="000037CC" w:rsidRDefault="00F85476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037CC">
        <w:rPr>
          <w:i/>
          <w:iCs/>
        </w:rPr>
        <w:t>«</w:t>
      </w:r>
      <w:r w:rsidR="000037CC" w:rsidRPr="000037CC">
        <w:rPr>
          <w:i/>
          <w:iCs/>
          <w:color w:val="000000"/>
        </w:rPr>
        <w:t xml:space="preserve">1.Med hjemmel i plan- og bygningslovens § 12-10 legges detaljreguleringsplan 2024002, barnehage i Kjennveien, som vist på plankart datert 26. mai 2024 med tilhørende bestemmelser, ut til offentlig ettersyn. </w:t>
      </w:r>
    </w:p>
    <w:p w14:paraId="31756D2C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14:paraId="00EA105F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037CC">
        <w:rPr>
          <w:i/>
          <w:iCs/>
          <w:color w:val="000000"/>
        </w:rPr>
        <w:t>2.Følgende kriterier følger saken:</w:t>
      </w:r>
    </w:p>
    <w:p w14:paraId="2E82C8C1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14:paraId="6A5C6F73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037CC">
        <w:rPr>
          <w:i/>
          <w:iCs/>
          <w:color w:val="000000"/>
        </w:rPr>
        <w:t xml:space="preserve">A. Det fotgjengermarkerte feltet mellom </w:t>
      </w:r>
      <w:proofErr w:type="spellStart"/>
      <w:r w:rsidRPr="000037CC">
        <w:rPr>
          <w:i/>
          <w:iCs/>
          <w:color w:val="000000"/>
        </w:rPr>
        <w:t>kiss</w:t>
      </w:r>
      <w:proofErr w:type="spellEnd"/>
      <w:r w:rsidRPr="000037CC">
        <w:rPr>
          <w:i/>
          <w:iCs/>
          <w:color w:val="000000"/>
        </w:rPr>
        <w:t>-and-ride-sløyfa og indre p-felt ved folkebadet skal bestå for å ivareta myke trafikanters faktiske bevegelseslinje i retning skoler og sentrum.</w:t>
      </w:r>
    </w:p>
    <w:p w14:paraId="772C8439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14:paraId="01D98761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037CC">
        <w:rPr>
          <w:i/>
          <w:iCs/>
          <w:color w:val="000000"/>
        </w:rPr>
        <w:t xml:space="preserve">B. I anleggsperioden skal ikke brakker og byggeplassutstyr settes på arealer som innebærer en forringelse av </w:t>
      </w:r>
      <w:proofErr w:type="spellStart"/>
      <w:r w:rsidRPr="000037CC">
        <w:rPr>
          <w:i/>
          <w:iCs/>
          <w:color w:val="000000"/>
        </w:rPr>
        <w:t>skogsholt</w:t>
      </w:r>
      <w:proofErr w:type="spellEnd"/>
      <w:r w:rsidRPr="000037CC">
        <w:rPr>
          <w:i/>
          <w:iCs/>
          <w:color w:val="000000"/>
        </w:rPr>
        <w:t xml:space="preserve"> og grøntarealer.</w:t>
      </w:r>
    </w:p>
    <w:p w14:paraId="112B53B5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14:paraId="4636F476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037CC">
        <w:rPr>
          <w:i/>
          <w:iCs/>
          <w:color w:val="000000"/>
        </w:rPr>
        <w:t>C. Hele prosjektet skal kjennetegnes av størst mulig grad av gjenbruk og resirkulering.</w:t>
      </w:r>
    </w:p>
    <w:p w14:paraId="454D3C11" w14:textId="77777777" w:rsidR="000037CC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14:paraId="5690ED7E" w14:textId="571944CB" w:rsidR="00F85476" w:rsidRPr="000037CC" w:rsidRDefault="000037CC" w:rsidP="000037CC">
      <w:pPr>
        <w:widowControl w:val="0"/>
        <w:autoSpaceDE w:val="0"/>
        <w:autoSpaceDN w:val="0"/>
        <w:adjustRightInd w:val="0"/>
        <w:rPr>
          <w:i/>
          <w:iCs/>
        </w:rPr>
      </w:pPr>
      <w:r w:rsidRPr="000037CC">
        <w:rPr>
          <w:i/>
          <w:iCs/>
          <w:color w:val="000000"/>
        </w:rPr>
        <w:t>3. Parkeringskapasiteten ved Lørenskog Tennishall bør inkluderes i den videre vurderingen av den totale parkeringskapasiteten for barnehagen</w:t>
      </w:r>
      <w:r w:rsidR="00C9099A" w:rsidRPr="000037CC">
        <w:rPr>
          <w:i/>
          <w:iCs/>
        </w:rPr>
        <w:t>.</w:t>
      </w:r>
      <w:r w:rsidR="00F85476" w:rsidRPr="000037CC">
        <w:rPr>
          <w:i/>
          <w:iCs/>
        </w:rPr>
        <w:t>»</w:t>
      </w:r>
    </w:p>
    <w:p w14:paraId="78B1345B" w14:textId="77777777" w:rsidR="00F85476" w:rsidRDefault="00F85476" w:rsidP="00FB0B69">
      <w:pPr>
        <w:pStyle w:val="StilWS12TimesArial11pkt"/>
      </w:pPr>
    </w:p>
    <w:p w14:paraId="5CA0DF10" w14:textId="195366A2" w:rsidR="00AE04FF" w:rsidRDefault="00F85476" w:rsidP="00FB0B69">
      <w:pPr>
        <w:pStyle w:val="StilWS12TimesArial11pkt"/>
      </w:pPr>
      <w:r w:rsidRPr="00F85476">
        <w:t xml:space="preserve">Hensikten med planforslaget er å legge til rette for etablering av en ny paviljongbarnehage med 6 avdelinger innenfor planområdet. Uteoppholdsareal for barnehagen løses i all hovedsak innenfor barnehagens arealer, men det planlegges også noe sambruk med skolens utearealer samt bruk av nærliggende grønnstruktur. Adkomst til barnehagen </w:t>
      </w:r>
      <w:r>
        <w:t xml:space="preserve">samt parkering for sykkel og HC </w:t>
      </w:r>
      <w:r w:rsidRPr="00F85476">
        <w:t xml:space="preserve">vil </w:t>
      </w:r>
      <w:r>
        <w:t>etableres</w:t>
      </w:r>
      <w:r w:rsidRPr="00F85476">
        <w:t xml:space="preserve"> fra Kjennveien. Plasser for levering og henting legges i ny vareleveringslomme langs Kjennveien samt i ytterkant av eksisterende snuplass og parkeringsplass sør for barnehagen. Øvrig parkering</w:t>
      </w:r>
      <w:r>
        <w:t xml:space="preserve"> </w:t>
      </w:r>
      <w:r w:rsidRPr="00F85476">
        <w:t>løses gjennom sambruk av eksisterende parkeringsplasser i området</w:t>
      </w:r>
      <w:r>
        <w:t>.</w:t>
      </w:r>
    </w:p>
    <w:p w14:paraId="3BCBD062" w14:textId="77777777" w:rsidR="00F85476" w:rsidRDefault="00F85476" w:rsidP="00FB0B69">
      <w:pPr>
        <w:pStyle w:val="StilWS12TimesArial11pkt"/>
      </w:pPr>
    </w:p>
    <w:p w14:paraId="7A654308" w14:textId="6C5AEB7A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 xml:space="preserve">Planforslaget kan i sin helhet ses på kommunens hjemmeside </w:t>
      </w:r>
      <w:hyperlink r:id="rId8" w:history="1">
        <w:r w:rsidRPr="005B09CE">
          <w:rPr>
            <w:rStyle w:val="Hyperkobling"/>
            <w:rFonts w:ascii="ArialMT" w:hAnsi="ArialMT" w:cs="ArialMT"/>
            <w:szCs w:val="22"/>
          </w:rPr>
          <w:t>www.lorenskog.kommune.no</w:t>
        </w:r>
      </w:hyperlink>
      <w:r>
        <w:rPr>
          <w:rFonts w:ascii="ArialMT" w:hAnsi="ArialMT" w:cs="ArialMT"/>
          <w:color w:val="0000FF"/>
          <w:szCs w:val="22"/>
        </w:rPr>
        <w:t xml:space="preserve"> </w:t>
      </w:r>
      <w:r>
        <w:rPr>
          <w:rFonts w:ascii="ArialMT" w:hAnsi="ArialMT" w:cs="ArialMT"/>
          <w:color w:val="000000"/>
          <w:szCs w:val="22"/>
        </w:rPr>
        <w:t>under</w:t>
      </w:r>
    </w:p>
    <w:p w14:paraId="19C97967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proofErr w:type="gramStart"/>
      <w:r>
        <w:rPr>
          <w:rFonts w:ascii="ArialMT" w:hAnsi="ArialMT" w:cs="ArialMT"/>
          <w:color w:val="000000"/>
          <w:szCs w:val="22"/>
        </w:rPr>
        <w:t>linken</w:t>
      </w:r>
      <w:proofErr w:type="gramEnd"/>
      <w:r>
        <w:rPr>
          <w:rFonts w:ascii="ArialMT" w:hAnsi="ArialMT" w:cs="ArialMT"/>
          <w:color w:val="000000"/>
          <w:szCs w:val="22"/>
        </w:rPr>
        <w:t xml:space="preserve"> plankunngjøringer.</w:t>
      </w:r>
    </w:p>
    <w:p w14:paraId="6AA84B0D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</w:p>
    <w:p w14:paraId="614322AF" w14:textId="59763D4A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 xml:space="preserve">Eventuelle bemerkninger må sendes til </w:t>
      </w:r>
      <w:hyperlink r:id="rId9" w:history="1">
        <w:r w:rsidRPr="005B09CE">
          <w:rPr>
            <w:rStyle w:val="Hyperkobling"/>
            <w:rFonts w:ascii="ArialMT" w:hAnsi="ArialMT" w:cs="ArialMT"/>
            <w:szCs w:val="22"/>
          </w:rPr>
          <w:t>postmottak@lorenskog.kommune.no</w:t>
        </w:r>
      </w:hyperlink>
      <w:r>
        <w:rPr>
          <w:rFonts w:ascii="ArialMT" w:hAnsi="ArialMT" w:cs="ArialMT"/>
          <w:color w:val="0000FF"/>
          <w:szCs w:val="22"/>
        </w:rPr>
        <w:t xml:space="preserve"> </w:t>
      </w:r>
      <w:r>
        <w:rPr>
          <w:rFonts w:ascii="ArialMT" w:hAnsi="ArialMT" w:cs="ArialMT"/>
          <w:color w:val="000000"/>
          <w:szCs w:val="22"/>
        </w:rPr>
        <w:t>eller til Lørenskog</w:t>
      </w:r>
    </w:p>
    <w:p w14:paraId="109CF0EF" w14:textId="2B719675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 xml:space="preserve">kommune, teknisk sektor, </w:t>
      </w:r>
      <w:r w:rsidRPr="00C9099A">
        <w:rPr>
          <w:rFonts w:ascii="ArialMT" w:hAnsi="ArialMT" w:cs="ArialMT"/>
          <w:szCs w:val="22"/>
        </w:rPr>
        <w:t xml:space="preserve">reguleringsavdelingen, Postboks 304, 1471 Lørenskog </w:t>
      </w:r>
      <w:r w:rsidRPr="00C9099A">
        <w:rPr>
          <w:rFonts w:ascii="Arial-BoldMT" w:hAnsi="Arial-BoldMT" w:cs="Arial-BoldMT"/>
          <w:b/>
          <w:bCs/>
          <w:szCs w:val="22"/>
        </w:rPr>
        <w:t xml:space="preserve">innen </w:t>
      </w:r>
      <w:r w:rsidR="008F1E9F">
        <w:rPr>
          <w:rFonts w:ascii="Arial-BoldMT" w:hAnsi="Arial-BoldMT" w:cs="Arial-BoldMT"/>
          <w:b/>
          <w:bCs/>
          <w:szCs w:val="22"/>
        </w:rPr>
        <w:t>3</w:t>
      </w:r>
      <w:r w:rsidRPr="00C9099A">
        <w:rPr>
          <w:rFonts w:ascii="Arial-BoldMT" w:hAnsi="Arial-BoldMT" w:cs="Arial-BoldMT"/>
          <w:b/>
          <w:bCs/>
          <w:szCs w:val="22"/>
        </w:rPr>
        <w:t xml:space="preserve">. </w:t>
      </w:r>
      <w:r w:rsidR="00C9099A" w:rsidRPr="00C9099A">
        <w:rPr>
          <w:rFonts w:ascii="Arial-BoldMT" w:hAnsi="Arial-BoldMT" w:cs="Arial-BoldMT"/>
          <w:b/>
          <w:bCs/>
          <w:szCs w:val="22"/>
        </w:rPr>
        <w:t xml:space="preserve">november </w:t>
      </w:r>
      <w:r w:rsidRPr="00C9099A">
        <w:rPr>
          <w:rFonts w:ascii="Arial-BoldMT" w:hAnsi="Arial-BoldMT" w:cs="Arial-BoldMT"/>
          <w:b/>
          <w:bCs/>
          <w:szCs w:val="22"/>
        </w:rPr>
        <w:t xml:space="preserve">2024. </w:t>
      </w:r>
      <w:r w:rsidRPr="00C9099A">
        <w:rPr>
          <w:rFonts w:ascii="ArialMT" w:hAnsi="ArialMT" w:cs="ArialMT"/>
          <w:szCs w:val="22"/>
        </w:rPr>
        <w:t xml:space="preserve">Vennligst oppgi saksnummer 23/8639 </w:t>
      </w:r>
      <w:r>
        <w:rPr>
          <w:rFonts w:ascii="ArialMT" w:hAnsi="ArialMT" w:cs="ArialMT"/>
          <w:color w:val="000000"/>
          <w:szCs w:val="22"/>
        </w:rPr>
        <w:t>i bemerkningen.</w:t>
      </w:r>
    </w:p>
    <w:p w14:paraId="53AFEAEC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</w:p>
    <w:p w14:paraId="6FD3B845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 xml:space="preserve">Bemerkninger som kommer </w:t>
      </w:r>
      <w:proofErr w:type="gramStart"/>
      <w:r>
        <w:rPr>
          <w:rFonts w:ascii="ArialMT" w:hAnsi="ArialMT" w:cs="ArialMT"/>
          <w:color w:val="000000"/>
          <w:szCs w:val="22"/>
        </w:rPr>
        <w:t>inn</w:t>
      </w:r>
      <w:proofErr w:type="gramEnd"/>
      <w:r>
        <w:rPr>
          <w:rFonts w:ascii="ArialMT" w:hAnsi="ArialMT" w:cs="ArialMT"/>
          <w:color w:val="000000"/>
          <w:szCs w:val="22"/>
        </w:rPr>
        <w:t xml:space="preserve"> er grunnlaget for å bearbeide planforslaget og saksfremstillingen før</w:t>
      </w:r>
    </w:p>
    <w:p w14:paraId="285118CB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>saken sendes til 2. gangs behandling og vedtak i kommunestyret. Vi har dessverre ikke kapasitet til å</w:t>
      </w:r>
    </w:p>
    <w:p w14:paraId="4A30E29C" w14:textId="77777777" w:rsidR="00F85476" w:rsidRDefault="00F85476" w:rsidP="00F85476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t>gi hver enkelt innsender et personlig svar, men vil kommentere bemerkningene samlet i vår</w:t>
      </w:r>
    </w:p>
    <w:p w14:paraId="27A5E33B" w14:textId="507263B8" w:rsidR="00F85476" w:rsidRDefault="00F85476" w:rsidP="00F85476">
      <w:pPr>
        <w:pStyle w:val="StilWS12TimesArial11pkt"/>
        <w:rPr>
          <w:rFonts w:ascii="ArialMT" w:hAnsi="ArialMT" w:cs="ArialMT"/>
          <w:color w:val="000000"/>
          <w:szCs w:val="22"/>
        </w:rPr>
      </w:pPr>
      <w:r>
        <w:rPr>
          <w:rFonts w:ascii="ArialMT" w:hAnsi="ArialMT" w:cs="ArialMT"/>
          <w:color w:val="000000"/>
          <w:szCs w:val="22"/>
        </w:rPr>
        <w:lastRenderedPageBreak/>
        <w:t>saksfremstilling til kommunestyret.</w:t>
      </w:r>
    </w:p>
    <w:p w14:paraId="526EDA03" w14:textId="77777777" w:rsidR="00F85476" w:rsidRDefault="00F85476" w:rsidP="00F85476">
      <w:pPr>
        <w:pStyle w:val="StilWS12TimesArial11pkt"/>
        <w:rPr>
          <w:rFonts w:ascii="ArialMT" w:hAnsi="ArialMT" w:cs="ArialMT"/>
          <w:color w:val="000000"/>
          <w:szCs w:val="22"/>
        </w:rPr>
      </w:pPr>
    </w:p>
    <w:p w14:paraId="1E2B836E" w14:textId="77777777" w:rsidR="00F85476" w:rsidRDefault="00F85476" w:rsidP="00F85476">
      <w:pPr>
        <w:pStyle w:val="StilWS12TimesArial11pkt"/>
        <w:rPr>
          <w:rFonts w:ascii="ArialMT" w:hAnsi="ArialMT" w:cs="ArialMT"/>
          <w:color w:val="000000"/>
          <w:szCs w:val="22"/>
        </w:rPr>
      </w:pPr>
    </w:p>
    <w:p w14:paraId="56EE9B39" w14:textId="77777777" w:rsidR="00F85476" w:rsidRPr="00F85476" w:rsidRDefault="00F85476" w:rsidP="00F85476">
      <w:pPr>
        <w:pStyle w:val="StilWS12TimesArial11pkt"/>
      </w:pPr>
    </w:p>
    <w:p w14:paraId="59D165B5" w14:textId="77777777" w:rsidR="00266BC0" w:rsidRPr="009B2FD9" w:rsidRDefault="00266BC0" w:rsidP="00FB0B69">
      <w:pPr>
        <w:pStyle w:val="StilWS12TimesArial11pkt"/>
      </w:pPr>
      <w:r w:rsidRPr="009B2FD9">
        <w:t>Med hilsen</w:t>
      </w:r>
    </w:p>
    <w:p w14:paraId="5137AD4A" w14:textId="2F20FE52" w:rsidR="00013F75" w:rsidRPr="009B2FD9" w:rsidRDefault="000037CC" w:rsidP="00547506">
      <w:pPr>
        <w:rPr>
          <w:szCs w:val="22"/>
        </w:rPr>
      </w:pPr>
      <w:sdt>
        <w:sdtPr>
          <w:rPr>
            <w:szCs w:val="22"/>
          </w:rPr>
          <w:alias w:val="Sse_Navn"/>
          <w:tag w:val="Sse_Navn"/>
          <w:id w:val="88051182"/>
          <w:dataBinding w:xpath="/document/body/Sse_Navn" w:storeItemID="{EF40DC25-C51D-4DE1-9C11-30C3310C9F44}"/>
          <w:text/>
        </w:sdtPr>
        <w:sdtEndPr/>
        <w:sdtContent>
          <w:bookmarkStart w:id="16" w:name="Sse_Navn"/>
          <w:r w:rsidR="00B14120" w:rsidRPr="009B2FD9">
            <w:rPr>
              <w:szCs w:val="22"/>
            </w:rPr>
            <w:t>regulering</w:t>
          </w:r>
        </w:sdtContent>
      </w:sdt>
      <w:bookmarkEnd w:id="16"/>
    </w:p>
    <w:p w14:paraId="3A7CA939" w14:textId="77777777" w:rsidR="00B14120" w:rsidRPr="009B2FD9" w:rsidRDefault="00B14120" w:rsidP="00547506">
      <w:pPr>
        <w:rPr>
          <w:szCs w:val="22"/>
        </w:rPr>
      </w:pPr>
    </w:p>
    <w:tbl>
      <w:tblPr>
        <w:tblW w:w="9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748"/>
      </w:tblGrid>
      <w:tr w:rsidR="00D60043" w:rsidRPr="009B2FD9" w14:paraId="11110483" w14:textId="77777777" w:rsidTr="00D60043">
        <w:trPr/>
        <w:tc>
          <w:tcPr>
            <w:tcW w:w="5245" w:type="dxa"/>
            <w:vAlign w:val="bottom"/>
          </w:tcPr>
          <w:p w14:paraId="7598744F" w14:textId="7BC1C1CA" w:rsidR="00D60043" w:rsidRPr="009B2FD9" w:rsidRDefault="000037CC" w:rsidP="00835B93">
            <w:pPr>
              <w:rPr>
                <w:sz w:val="20"/>
              </w:rPr>
            </w:pPr>
            <w:sdt>
              <w:sdtPr>
                <w:alias w:val="SoaLdr_Navn"/>
                <w:tag w:val="SoaLdr_Navn"/>
                <w:id w:val="193426512"/>
                <w:placeholder>
                  <w:docPart w:val="62C87899032443058E8EA12469243B47"/>
                </w:placeholder>
                <w:dataBinding w:xpath="/document/body/SoaLdr_Navn" w:storeItemID="{EF40DC25-C51D-4DE1-9C11-30C3310C9F44}"/>
                <w:text/>
                <w:rPr/>
              </w:sdtPr>
              <w:sdtEndPr>
                <w:rPr>
                  <w:sz w:val="20"/>
                </w:rPr>
              </w:sdtEndPr>
              <w:sdtContent>
                <w:bookmarkStart w:id="17" w:name="SoaLdr_Navn"/>
                <w:r w:rsidR="00F85476">
                  <w:rPr/>
                  <w:t>Ivar Vestervik</w:t>
                </w:r>
              </w:sdtContent>
            </w:sdt>
            <w:bookmarkEnd w:id="17"/>
          </w:p>
        </w:tc>
        <w:tc>
          <w:tcPr>
            <w:tcW w:w="4748" w:type="dxa"/>
            <w:vAlign w:val="bottom"/>
          </w:tcPr>
          <w:p w14:paraId="74B2F940" w14:textId="77777777" w:rsidR="00D60043" w:rsidRPr="009B2FD9" w:rsidRDefault="000037CC" w:rsidP="00835B93">
            <w:pPr>
              <w:rPr>
                <w:sz w:val="20"/>
              </w:rPr>
            </w:pPr>
            <w:sdt>
              <w:sdtPr>
                <w:alias w:val="Sbr_Navn"/>
                <w:tag w:val="Sbr_Navn"/>
                <w:id w:val="266586527"/>
                <w:dataBinding w:xpath="/document/body/Sbr_Navn" w:storeItemID="{EF40DC25-C51D-4DE1-9C11-30C3310C9F44}"/>
                <w:text/>
                <w:rPr/>
              </w:sdtPr>
              <w:sdtEndPr/>
              <w:sdtContent>
                <w:bookmarkStart w:id="18" w:name="Sbr_Navn____1"/>
                <w:r w:rsidR="00D60043" w:rsidRPr="009B2FD9">
                  <w:rPr/>
                  <w:t>Iselin Bennick Benum</w:t>
                </w:r>
              </w:sdtContent>
            </w:sdt>
            <w:bookmarkEnd w:id="18"/>
          </w:p>
        </w:tc>
      </w:tr>
      <w:tr w:rsidR="00D60043" w:rsidRPr="009B2FD9" w14:paraId="41864E43" w14:textId="77777777" w:rsidTr="00D60043">
        <w:trPr/>
        <w:tc>
          <w:tcPr>
            <w:tcW w:w="5245" w:type="dxa"/>
          </w:tcPr>
          <w:p w14:paraId="54E6DD98" w14:textId="7629672A" w:rsidR="00D60043" w:rsidRPr="009B2FD9" w:rsidRDefault="000037CC" w:rsidP="00835B93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oaLdr_Tittel"/>
                <w:tag w:val="SoaLdr_Tittel"/>
                <w:id w:val="242387160"/>
                <w:placeholder>
                  <w:docPart w:val="953532ABBAB444789562BAB1EE418D60"/>
                </w:placeholder>
                <w:dataBinding w:xpath="/document/body/SoaLdr_Tittel" w:storeItemID="{EF40DC25-C51D-4DE1-9C11-30C3310C9F44}"/>
                <w:text/>
              </w:sdtPr>
              <w:sdtEndPr/>
              <w:sdtContent>
                <w:bookmarkStart w:id="19" w:name="SoaLdr_Tittel"/>
                <w:r w:rsidR="00F85476">
                  <w:rPr>
                    <w:rFonts w:cs="Arial"/>
                    <w:szCs w:val="22"/>
                  </w:rPr>
                  <w:t>avdelingsleder</w:t>
                </w:r>
              </w:sdtContent>
            </w:sdt>
            <w:bookmarkEnd w:id="19"/>
          </w:p>
        </w:tc>
        <w:tc>
          <w:tcPr>
            <w:tcW w:w="4748" w:type="dxa"/>
          </w:tcPr>
          <w:p w14:paraId="37CFFF6A" w14:textId="77777777" w:rsidR="00D60043" w:rsidRPr="009B2FD9" w:rsidRDefault="000037CC" w:rsidP="00835B93">
            <w:pPr>
              <w:rPr>
                <w:sz w:val="20"/>
              </w:rPr>
            </w:pPr>
            <w:sdt>
              <w:sdtPr>
                <w:alias w:val="Sbr_Tittel"/>
                <w:tag w:val="Sbr_Tittel"/>
                <w:id w:val="845210572"/>
                <w:dataBinding w:xpath="/document/body/Sbr_Tittel" w:storeItemID="{EF40DC25-C51D-4DE1-9C11-30C3310C9F44}"/>
                <w:text/>
                <w:rPr/>
              </w:sdtPr>
              <w:sdtEndPr/>
              <w:sdtContent>
                <w:bookmarkStart w:id="20" w:name="Sbr_Tittel"/>
                <w:r w:rsidR="00D60043" w:rsidRPr="009B2FD9">
                  <w:rPr/>
                  <w:t>avdelingsarkitekt</w:t>
                </w:r>
              </w:sdtContent>
            </w:sdt>
            <w:bookmarkEnd w:id="20"/>
          </w:p>
        </w:tc>
      </w:tr>
    </w:tbl>
    <w:p w14:paraId="0D07A203" w14:textId="179139F4" w:rsidR="00417384" w:rsidRPr="009B2FD9" w:rsidRDefault="00417384" w:rsidP="00FB0B69">
      <w:pPr>
        <w:pStyle w:val="StilWS12TimesArial11pkt"/>
      </w:pPr>
    </w:p>
    <w:p w14:paraId="1575AF78" w14:textId="77777777" w:rsidR="00586E0F" w:rsidRPr="009B2FD9" w:rsidRDefault="00586E0F" w:rsidP="00FB0B69">
      <w:pPr>
        <w:pStyle w:val="StilWS12TimesArial11pkt"/>
      </w:pPr>
    </w:p>
    <w:p w14:paraId="0340C739" w14:textId="77777777" w:rsidR="00354C53" w:rsidRPr="009B2FD9" w:rsidRDefault="00354C53" w:rsidP="00354C53">
      <w:pPr>
        <w:pStyle w:val="StilWS12TimesArial11pkt"/>
        <w:rPr>
          <w:color w:val="565655"/>
        </w:rPr>
      </w:pPr>
      <w:r w:rsidRPr="009B2FD9">
        <w:rPr>
          <w:color w:val="565655"/>
        </w:rPr>
        <w:t>Dette dokumentet er elektronisk godkjent</w:t>
      </w:r>
    </w:p>
    <w:p w14:paraId="205EB2BE" w14:textId="77777777" w:rsidR="008D6713" w:rsidRPr="009B2FD9" w:rsidRDefault="008D6713" w:rsidP="00FB0B69">
      <w:pPr>
        <w:pStyle w:val="StilWS12TimesArial11pkt"/>
      </w:pPr>
    </w:p>
    <w:p w14:paraId="6BFBF212" w14:textId="77777777" w:rsidR="008D6713" w:rsidRPr="009B2FD9" w:rsidRDefault="008D6713" w:rsidP="00FB0B69">
      <w:pPr>
        <w:pStyle w:val="StilWS12TimesArial11pkt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14"/>
      </w:tblGrid>
      <w:tr w:rsidR="00496B09" w:rsidRPr="009B2FD9" w14:paraId="1AA4AF4A" w14:textId="77777777" w:rsidTr="00430275">
        <w:trPr>
          <w:trHeight w:val="180"/>
          <w:tblHeader/>
        </w:trPr>
        <w:tc>
          <w:tcPr>
            <w:tcW w:w="9214" w:type="dxa"/>
          </w:tcPr>
          <w:p w14:paraId="3B828E95" w14:textId="77777777" w:rsidR="00496B09" w:rsidRPr="009B2FD9" w:rsidRDefault="00496B09" w:rsidP="007E7413">
            <w:pPr>
              <w:pStyle w:val="WS10FTimes"/>
              <w:rPr>
                <w:rFonts w:cs="Arial"/>
                <w:b w:val="0"/>
              </w:rPr>
            </w:pPr>
            <w:r w:rsidRPr="009B2FD9">
              <w:rPr>
                <w:rFonts w:cs="Arial"/>
                <w:b w:val="0"/>
              </w:rPr>
              <w:t>Vedlegg:</w:t>
            </w:r>
          </w:p>
        </w:tc>
      </w:tr>
      <w:tr w:rsidR="00496B09" w:rsidRPr="009B2FD9" w14:paraId="0FFE58C6" w14:textId="77777777" w:rsidTr="00430275">
        <w:trPr/>
        <w:tc>
          <w:tcPr>
            <w:tcW w:w="9214" w:type="dxa"/>
          </w:tcPr>
          <w:p w14:paraId="3AE57676" w14:textId="1652D854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___1"/>
                <w:tag w:val="TblVedleggc__ndb_tittel___1___1"/>
                <w:id w:val="84979654"/>
                <w:dataBinding w:xpath="/document/body/TblVedleggc/table/row[1]/cell[1]" w:storeItemID="{EF40DC25-C51D-4DE1-9C11-30C3310C9F44}"/>
                <w:text/>
              </w:sdtPr>
              <w:sdtEndPr/>
              <w:sdtContent>
                <w:bookmarkStart w:id="84979654" w:name="TblVedleggc__ndb_tittel___1___1"/>
                <w:r w:rsidR="00C9099A">
                  <w:rPr>
                    <w:rFonts w:cs="Arial"/>
                    <w:sz w:val="20"/>
                  </w:rPr>
                  <w:t>Detaljreguleringsplan 2024002, Barnehage i Kjennveien, 1. gangs behandling</w:t>
                </w:r>
              </w:sdtContent>
            </w:sdt>
            <w:bookmarkEnd w:id="8497965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B313731" w14:textId="77777777" w:rsidTr="00430275">
        <w:trPr/>
        <w:tc>
          <w:tcPr>
            <w:tcW w:w="9214" w:type="dxa"/>
          </w:tcPr>
          <w:p w14:paraId="3EB119A2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2___1"/>
                <w:tag w:val="TblVedleggc__ndb_tittel___2___1"/>
                <w:id w:val="19569834"/>
                <w:dataBinding w:xpath="/document/body/TblVedleggc/table/row[2]/cell[1]" w:storeItemID="{EF40DC25-C51D-4DE1-9C11-30C3310C9F44}"/>
                <w:text/>
              </w:sdtPr>
              <w:sdtEndPr/>
              <w:sdtContent>
                <w:bookmarkStart w:id="19569834" w:name="TblVedleggc__ndb_tittel___2___1"/>
                <w:r w:rsidR="00C9099A">
                  <w:rPr>
                    <w:rFonts w:cs="Arial"/>
                    <w:sz w:val="20"/>
                  </w:rPr>
                  <w:t>Planbeskrivelse Barnehage i Kjennveien</w:t>
                </w:r>
              </w:sdtContent>
            </w:sdt>
            <w:bookmarkEnd w:id="1956983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391D1FF5" w14:textId="77777777" w:rsidTr="00430275">
        <w:trPr/>
        <w:tc>
          <w:tcPr>
            <w:tcW w:w="9214" w:type="dxa"/>
          </w:tcPr>
          <w:p w14:paraId="1A1F2D64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3___1"/>
                <w:tag w:val="TblVedleggc__ndb_tittel___3___1"/>
                <w:id w:val="9390976"/>
                <w:dataBinding w:xpath="/document/body/TblVedleggc/table/row[3]/cell[1]" w:storeItemID="{EF40DC25-C51D-4DE1-9C11-30C3310C9F44}"/>
                <w:text/>
              </w:sdtPr>
              <w:sdtEndPr/>
              <w:sdtContent>
                <w:bookmarkStart w:id="9390976" w:name="TblVedleggc__ndb_tittel___3___1"/>
                <w:r w:rsidR="00C9099A">
                  <w:rPr>
                    <w:rFonts w:cs="Arial"/>
                    <w:sz w:val="20"/>
                  </w:rPr>
                  <w:t>Plankart - Barnehage i Kjennveien</w:t>
                </w:r>
              </w:sdtContent>
            </w:sdt>
            <w:bookmarkEnd w:id="9390976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4FD05CD5" w14:textId="77777777" w:rsidTr="00430275">
        <w:trPr/>
        <w:tc>
          <w:tcPr>
            <w:tcW w:w="9214" w:type="dxa"/>
          </w:tcPr>
          <w:p w14:paraId="2D5FD08C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4___1"/>
                <w:tag w:val="TblVedleggc__ndb_tittel___4___1"/>
                <w:id w:val="166917798"/>
                <w:dataBinding w:xpath="/document/body/TblVedleggc/table/row[4]/cell[1]" w:storeItemID="{EF40DC25-C51D-4DE1-9C11-30C3310C9F44}"/>
                <w:text/>
              </w:sdtPr>
              <w:sdtEndPr/>
              <w:sdtContent>
                <w:bookmarkStart w:id="166917798" w:name="TblVedleggc__ndb_tittel___4___1"/>
                <w:r w:rsidR="00C9099A">
                  <w:rPr>
                    <w:rFonts w:cs="Arial"/>
                    <w:sz w:val="20"/>
                  </w:rPr>
                  <w:t>Reguleringsbestemmelser - Barnehage i Kjennveien</w:t>
                </w:r>
              </w:sdtContent>
            </w:sdt>
            <w:bookmarkEnd w:id="16691779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407755E6" w14:textId="77777777" w:rsidTr="00430275">
        <w:trPr/>
        <w:tc>
          <w:tcPr>
            <w:tcW w:w="9214" w:type="dxa"/>
          </w:tcPr>
          <w:p w14:paraId="07862648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5___1"/>
                <w:tag w:val="TblVedleggc__ndb_tittel___5___1"/>
                <w:id w:val="846688"/>
                <w:dataBinding w:xpath="/document/body/TblVedleggc/table/row[5]/cell[1]" w:storeItemID="{EF40DC25-C51D-4DE1-9C11-30C3310C9F44}"/>
                <w:text/>
              </w:sdtPr>
              <w:sdtEndPr/>
              <w:sdtContent>
                <w:bookmarkStart w:id="846688" w:name="TblVedleggc__ndb_tittel___5___1"/>
                <w:r w:rsidR="00C9099A">
                  <w:rPr>
                    <w:rFonts w:cs="Arial"/>
                    <w:sz w:val="20"/>
                  </w:rPr>
                  <w:t>ROS-analyse - Barnehage i Kjennveien</w:t>
                </w:r>
              </w:sdtContent>
            </w:sdt>
            <w:bookmarkEnd w:id="84668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1E23418" w14:textId="77777777" w:rsidTr="00430275">
        <w:trPr/>
        <w:tc>
          <w:tcPr>
            <w:tcW w:w="9214" w:type="dxa"/>
          </w:tcPr>
          <w:p w14:paraId="3D2725CE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6___1"/>
                <w:tag w:val="TblVedleggc__ndb_tittel___6___1"/>
                <w:id w:val="489237305"/>
                <w:dataBinding w:xpath="/document/body/TblVedleggc/table/row[6]/cell[1]" w:storeItemID="{EF40DC25-C51D-4DE1-9C11-30C3310C9F44}"/>
                <w:text/>
              </w:sdtPr>
              <w:sdtEndPr/>
              <w:sdtContent>
                <w:bookmarkStart w:id="489237305" w:name="TblVedleggc__ndb_tittel___6___1"/>
                <w:r w:rsidR="00C9099A">
                  <w:rPr>
                    <w:rFonts w:cs="Arial"/>
                    <w:sz w:val="20"/>
                  </w:rPr>
                  <w:t>Illustrasjonsplan - Barnehage i Kjennveien</w:t>
                </w:r>
              </w:sdtContent>
            </w:sdt>
            <w:bookmarkEnd w:id="489237305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427A7D82" w14:textId="77777777" w:rsidTr="00430275">
        <w:trPr/>
        <w:tc>
          <w:tcPr>
            <w:tcW w:w="9214" w:type="dxa"/>
          </w:tcPr>
          <w:p w14:paraId="7DF5318A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7___1"/>
                <w:tag w:val="TblVedleggc__ndb_tittel___7___1"/>
                <w:id w:val="11979354"/>
                <w:dataBinding w:xpath="/document/body/TblVedleggc/table/row[7]/cell[1]" w:storeItemID="{EF40DC25-C51D-4DE1-9C11-30C3310C9F44}"/>
                <w:text/>
              </w:sdtPr>
              <w:sdtEndPr/>
              <w:sdtContent>
                <w:bookmarkStart w:id="11979354" w:name="TblVedleggc__ndb_tittel___7___1"/>
                <w:r w:rsidR="00C9099A">
                  <w:rPr>
                    <w:rFonts w:cs="Arial"/>
                    <w:sz w:val="20"/>
                  </w:rPr>
                  <w:t>Landskapsplan - Barnehage i Kjennveien</w:t>
                </w:r>
              </w:sdtContent>
            </w:sdt>
            <w:bookmarkEnd w:id="1197935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631E03A" w14:textId="77777777" w:rsidTr="00430275">
        <w:trPr/>
        <w:tc>
          <w:tcPr>
            <w:tcW w:w="9214" w:type="dxa"/>
          </w:tcPr>
          <w:p w14:paraId="702DC029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8___1"/>
                <w:tag w:val="TblVedleggc__ndb_tittel___8___1"/>
                <w:id w:val="513883258"/>
                <w:dataBinding w:xpath="/document/body/TblVedleggc/table/row[8]/cell[1]" w:storeItemID="{EF40DC25-C51D-4DE1-9C11-30C3310C9F44}"/>
                <w:text/>
              </w:sdtPr>
              <w:sdtEndPr/>
              <w:sdtContent>
                <w:bookmarkStart w:id="513883258" w:name="TblVedleggc__ndb_tittel___8___1"/>
                <w:r w:rsidR="00C9099A">
                  <w:rPr>
                    <w:rFonts w:cs="Arial"/>
                    <w:sz w:val="20"/>
                  </w:rPr>
                  <w:t>Redegjørelse landskap - konseptplan - soneplan og MUA-regnskap - Barnehage i Kjennveien</w:t>
                </w:r>
              </w:sdtContent>
            </w:sdt>
            <w:bookmarkEnd w:id="51388325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3F0BF5B" w14:textId="77777777" w:rsidTr="00430275">
        <w:trPr/>
        <w:tc>
          <w:tcPr>
            <w:tcW w:w="9214" w:type="dxa"/>
          </w:tcPr>
          <w:p w14:paraId="6273EA4F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9___1"/>
                <w:tag w:val="TblVedleggc__ndb_tittel___9___1"/>
                <w:id w:val="666851768"/>
                <w:dataBinding w:xpath="/document/body/TblVedleggc/table/row[9]/cell[1]" w:storeItemID="{EF40DC25-C51D-4DE1-9C11-30C3310C9F44}"/>
                <w:text/>
              </w:sdtPr>
              <w:sdtEndPr/>
              <w:sdtContent>
                <w:bookmarkStart w:id="666851768" w:name="TblVedleggc__ndb_tittel___9___1"/>
                <w:r w:rsidR="00C9099A">
                  <w:rPr>
                    <w:rFonts w:cs="Arial"/>
                    <w:sz w:val="20"/>
                  </w:rPr>
                  <w:t>Illustrasjoner og estetisk redegjørelse - Barnehage i Kjennveien</w:t>
                </w:r>
              </w:sdtContent>
            </w:sdt>
            <w:bookmarkEnd w:id="66685176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419F5887" w14:textId="77777777" w:rsidTr="00430275">
        <w:trPr/>
        <w:tc>
          <w:tcPr>
            <w:tcW w:w="9214" w:type="dxa"/>
          </w:tcPr>
          <w:p w14:paraId="15E9B3B1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0___1"/>
                <w:tag w:val="TblVedleggc__ndb_tittel___10___1"/>
                <w:id w:val="119819268"/>
                <w:dataBinding w:xpath="/document/body/TblVedleggc/table/row[10]/cell[1]" w:storeItemID="{EF40DC25-C51D-4DE1-9C11-30C3310C9F44}"/>
                <w:text/>
              </w:sdtPr>
              <w:sdtEndPr/>
              <w:sdtContent>
                <w:bookmarkStart w:id="119819268" w:name="TblVedleggc__ndb_tittel___10___1"/>
                <w:r w:rsidR="00C9099A">
                  <w:rPr>
                    <w:rFonts w:cs="Arial"/>
                    <w:sz w:val="20"/>
                  </w:rPr>
                  <w:t>Fasader - Barnehage i Kjennveien</w:t>
                </w:r>
              </w:sdtContent>
            </w:sdt>
            <w:bookmarkEnd w:id="11981926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335B7376" w14:textId="77777777" w:rsidTr="00430275">
        <w:trPr/>
        <w:tc>
          <w:tcPr>
            <w:tcW w:w="9214" w:type="dxa"/>
          </w:tcPr>
          <w:p w14:paraId="19141AF9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1___1"/>
                <w:tag w:val="TblVedleggc__ndb_tittel___11___1"/>
                <w:id w:val="64947780"/>
                <w:dataBinding w:xpath="/document/body/TblVedleggc/table/row[11]/cell[1]" w:storeItemID="{EF40DC25-C51D-4DE1-9C11-30C3310C9F44}"/>
                <w:text/>
              </w:sdtPr>
              <w:sdtEndPr/>
              <w:sdtContent>
                <w:bookmarkStart w:id="64947780" w:name="TblVedleggc__ndb_tittel___11___1"/>
                <w:r w:rsidR="00C9099A">
                  <w:rPr>
                    <w:rFonts w:cs="Arial"/>
                    <w:sz w:val="20"/>
                  </w:rPr>
                  <w:t>Snitt - Barnehage i Kjennveien</w:t>
                </w:r>
              </w:sdtContent>
            </w:sdt>
            <w:bookmarkEnd w:id="6494778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FF2F223" w14:textId="77777777" w:rsidTr="00430275">
        <w:trPr/>
        <w:tc>
          <w:tcPr>
            <w:tcW w:w="9214" w:type="dxa"/>
          </w:tcPr>
          <w:p w14:paraId="566947C3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2___1"/>
                <w:tag w:val="TblVedleggc__ndb_tittel___12___1"/>
                <w:id w:val="2600510"/>
                <w:dataBinding w:xpath="/document/body/TblVedleggc/table/row[12]/cell[1]" w:storeItemID="{EF40DC25-C51D-4DE1-9C11-30C3310C9F44}"/>
                <w:text/>
              </w:sdtPr>
              <w:sdtEndPr/>
              <w:sdtContent>
                <w:bookmarkStart w:id="2600510" w:name="TblVedleggc__ndb_tittel___12___1"/>
                <w:r w:rsidR="00C9099A">
                  <w:rPr>
                    <w:rFonts w:cs="Arial"/>
                    <w:sz w:val="20"/>
                  </w:rPr>
                  <w:t>Sol-skyggediagrammer - Barnehage i Kjennveien</w:t>
                </w:r>
              </w:sdtContent>
            </w:sdt>
            <w:bookmarkEnd w:id="260051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D16FCA5" w14:textId="77777777" w:rsidTr="00430275">
        <w:trPr/>
        <w:tc>
          <w:tcPr>
            <w:tcW w:w="9214" w:type="dxa"/>
          </w:tcPr>
          <w:p w14:paraId="463FEA94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3___1"/>
                <w:tag w:val="TblVedleggc__ndb_tittel___13___1"/>
                <w:id w:val="345857940"/>
                <w:dataBinding w:xpath="/document/body/TblVedleggc/table/row[13]/cell[1]" w:storeItemID="{EF40DC25-C51D-4DE1-9C11-30C3310C9F44}"/>
                <w:text/>
              </w:sdtPr>
              <w:sdtEndPr/>
              <w:sdtContent>
                <w:bookmarkStart w:id="345857940" w:name="TblVedleggc__ndb_tittel___13___1"/>
                <w:r w:rsidR="00C9099A">
                  <w:rPr>
                    <w:rFonts w:cs="Arial"/>
                    <w:sz w:val="20"/>
                  </w:rPr>
                  <w:t>Støyrapport - Barnehage i Kjennveien</w:t>
                </w:r>
              </w:sdtContent>
            </w:sdt>
            <w:bookmarkEnd w:id="34585794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5B11F77D" w14:textId="77777777" w:rsidTr="00430275">
        <w:trPr/>
        <w:tc>
          <w:tcPr>
            <w:tcW w:w="9214" w:type="dxa"/>
          </w:tcPr>
          <w:p w14:paraId="15E7075B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4___1"/>
                <w:tag w:val="TblVedleggc__ndb_tittel___14___1"/>
                <w:id w:val="555984858"/>
                <w:dataBinding w:xpath="/document/body/TblVedleggc/table/row[14]/cell[1]" w:storeItemID="{EF40DC25-C51D-4DE1-9C11-30C3310C9F44}"/>
                <w:text/>
              </w:sdtPr>
              <w:sdtEndPr/>
              <w:sdtContent>
                <w:bookmarkStart w:id="555984858" w:name="TblVedleggc__ndb_tittel___14___1"/>
                <w:r w:rsidR="00C9099A">
                  <w:rPr>
                    <w:rFonts w:cs="Arial"/>
                    <w:sz w:val="20"/>
                  </w:rPr>
                  <w:t>Trafikk- og mobilitetsanalyse - barnehage i Kjennveien</w:t>
                </w:r>
              </w:sdtContent>
            </w:sdt>
            <w:bookmarkEnd w:id="55598485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332EF868" w14:textId="77777777" w:rsidTr="00430275">
        <w:trPr/>
        <w:tc>
          <w:tcPr>
            <w:tcW w:w="9214" w:type="dxa"/>
          </w:tcPr>
          <w:p w14:paraId="5B50508C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5___1"/>
                <w:tag w:val="TblVedleggc__ndb_tittel___15___1"/>
                <w:id w:val="625687132"/>
                <w:dataBinding w:xpath="/document/body/TblVedleggc/table/row[15]/cell[1]" w:storeItemID="{EF40DC25-C51D-4DE1-9C11-30C3310C9F44}"/>
                <w:text/>
              </w:sdtPr>
              <w:sdtEndPr/>
              <w:sdtContent>
                <w:bookmarkStart w:id="625687132" w:name="TblVedleggc__ndb_tittel___15___1"/>
                <w:r w:rsidR="00C9099A">
                  <w:rPr>
                    <w:rFonts w:cs="Arial"/>
                    <w:sz w:val="20"/>
                  </w:rPr>
                  <w:t>Veiprosjektering - Barnehage i Kjennveien</w:t>
                </w:r>
              </w:sdtContent>
            </w:sdt>
            <w:bookmarkEnd w:id="625687132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F620DAA" w14:textId="77777777" w:rsidTr="00430275">
        <w:trPr/>
        <w:tc>
          <w:tcPr>
            <w:tcW w:w="9214" w:type="dxa"/>
          </w:tcPr>
          <w:p w14:paraId="2BFC76B0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6___1"/>
                <w:tag w:val="TblVedleggc__ndb_tittel___16___1"/>
                <w:id w:val="67225860"/>
                <w:dataBinding w:xpath="/document/body/TblVedleggc/table/row[16]/cell[1]" w:storeItemID="{EF40DC25-C51D-4DE1-9C11-30C3310C9F44}"/>
                <w:text/>
              </w:sdtPr>
              <w:sdtEndPr/>
              <w:sdtContent>
                <w:bookmarkStart w:id="67225860" w:name="TblVedleggc__ndb_tittel___16___1"/>
                <w:r w:rsidR="00C9099A">
                  <w:rPr>
                    <w:rFonts w:cs="Arial"/>
                    <w:sz w:val="20"/>
                  </w:rPr>
                  <w:t>VAOF-plan - Barnehage i Kjennveien</w:t>
                </w:r>
              </w:sdtContent>
            </w:sdt>
            <w:bookmarkEnd w:id="6722586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4EBE4BE1" w14:textId="77777777" w:rsidTr="00430275">
        <w:trPr/>
        <w:tc>
          <w:tcPr>
            <w:tcW w:w="9214" w:type="dxa"/>
          </w:tcPr>
          <w:p w14:paraId="3FB2F06D" w14:textId="77777777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7___1"/>
                <w:tag w:val="TblVedleggc__ndb_tittel___17___1"/>
                <w:id w:val="1069748240"/>
                <w:dataBinding w:xpath="/document/body/TblVedleggc/table/row[17]/cell[1]" w:storeItemID="{EF40DC25-C51D-4DE1-9C11-30C3310C9F44}"/>
                <w:text/>
              </w:sdtPr>
              <w:sdtEndPr/>
              <w:sdtContent>
                <w:bookmarkStart w:id="1069748240" w:name="TblVedleggc__ndb_tittel___17___1"/>
                <w:r w:rsidR="00C9099A">
                  <w:rPr>
                    <w:rFonts w:cs="Arial"/>
                    <w:sz w:val="20"/>
                  </w:rPr>
                  <w:t>Vurdering av områdestabilitet - Barnehage i Kjennveien</w:t>
                </w:r>
              </w:sdtContent>
            </w:sdt>
            <w:bookmarkEnd w:id="106974824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FFE58C6" w14:textId="77777777" w:rsidTr="00430275">
        <w:trPr/>
        <w:tc>
          <w:tcPr>
            <w:tcW w:w="9214" w:type="dxa"/>
          </w:tcPr>
          <w:p w14:paraId="3AE57676" w14:textId="1652D854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8___1"/>
                <w:tag w:val="TblVedleggc__ndb_tittel___18___1"/>
                <w:id w:val="413081963"/>
                <w:dataBinding w:xpath="/document/body/TblVedleggc/table/row[18]/cell[1]" w:storeItemID="{EF40DC25-C51D-4DE1-9C11-30C3310C9F44}"/>
                <w:text/>
              </w:sdtPr>
              <w:sdtEndPr/>
              <w:sdtContent>
                <w:bookmarkStart w:id="413081963" w:name="TblVedleggc__ndb_tittel___18___1"/>
                <w:r w:rsidR="00C9099A">
                  <w:rPr>
                    <w:rFonts w:cs="Arial"/>
                    <w:sz w:val="20"/>
                  </w:rPr>
                  <w:t>Tilstandsvurdering Kjennveien 130 - Barnehage i Kjennveien</w:t>
                </w:r>
              </w:sdtContent>
            </w:sdt>
            <w:bookmarkEnd w:id="413081963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FFE58C6" w14:textId="77777777" w:rsidTr="00430275">
        <w:trPr/>
        <w:tc>
          <w:tcPr>
            <w:tcW w:w="9214" w:type="dxa"/>
          </w:tcPr>
          <w:p w14:paraId="3AE57676" w14:textId="1652D854" w:rsidR="00496B09" w:rsidRPr="009B2FD9" w:rsidRDefault="000037CC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9___1"/>
                <w:tag w:val="TblVedleggc__ndb_tittel___19___1"/>
                <w:id w:val="216135954"/>
                <w:dataBinding w:xpath="/document/body/TblVedleggc/table/row[19]/cell[1]" w:storeItemID="{EF40DC25-C51D-4DE1-9C11-30C3310C9F44}"/>
                <w:text/>
              </w:sdtPr>
              <w:sdtEndPr/>
              <w:sdtContent>
                <w:bookmarkStart w:id="216135954" w:name="TblVedleggc__ndb_tittel___19___1"/>
                <w:bookmarkStart w:id="1190085816" w:name="TblVedleggc__ndb_tittel___18___1"/>
                <w:r w:rsidR="00C9099A">
                  <w:rPr>
                    <w:rFonts w:cs="Arial"/>
                    <w:sz w:val="20"/>
                  </w:rPr>
                  <w:t>Egnethetsvurdering Kjennveien 130 - Barnehage i Kjennveien</w:t>
                </w:r>
              </w:sdtContent>
            </w:sdt>
            <w:bookmarkEnd w:id="216135954"/>
            <w:bookmarkEnd w:id="1190085816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</w:tbl>
    <w:p w14:paraId="2BA0577B" w14:textId="77777777" w:rsidR="00496B09" w:rsidRPr="009B2FD9" w:rsidRDefault="00496B09" w:rsidP="007E7413">
      <w:pPr>
        <w:pStyle w:val="WS12Times"/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0A787C" w14:paraId="57FC5A77" w14:textId="77777777" w:rsidTr="007A1A14">
        <w:trPr>
          <w:tblHeader/>
        </w:trPr>
        <w:tc>
          <w:tcPr>
            <w:tcW w:w="9912" w:type="dxa"/>
            <w:gridSpan w:val="2"/>
          </w:tcPr>
          <w:p w14:paraId="068FDC20" w14:textId="77777777" w:rsidR="000A787C" w:rsidRDefault="000A787C" w:rsidP="00750674">
            <w:pPr>
              <w:ind w:left="-10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Brevet er også sendt til: </w:t>
            </w:r>
          </w:p>
        </w:tc>
      </w:tr>
      <w:tr w:rsidR="007A1A14" w14:paraId="4DB02ED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72772D5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___1"/>
                <w:tag w:val="Sdm_TblAvsmot__Sdm_Amnavn___1___1"/>
                <w:id w:val="20358999"/>
                <w:dataBinding w:xpath="/document/body/Sdm_TblAvsmot/table/row[1]/cell[1]" w:storeItemID="{EF40DC25-C51D-4DE1-9C11-30C3310C9F44}"/>
                <w:text/>
              </w:sdtPr>
              <w:sdtEndPr/>
              <w:sdtContent>
                <w:bookmarkStart w:id="20358999" w:name="Sdm_TblAvsmot__Sdm_Amnavn___1___1"/>
                <w:r w:rsidR="007A1A14">
                  <w:rPr>
                    <w:rFonts w:cs="Arial"/>
                    <w:sz w:val="20"/>
                  </w:rPr>
                  <w:t xml:space="preserve">Abdul Rehman Moghal</w:t>
                </w:r>
                <w:proofErr w:type="spellStart"/>
                <w:proofErr w:type="spellEnd"/>
              </w:sdtContent>
            </w:sdt>
            <w:bookmarkEnd w:id="20358999"/>
          </w:p>
        </w:tc>
      </w:tr>
      <w:tr w:rsidR="007A1A14" w14:paraId="16D1459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CD15C5D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___1"/>
                <w:tag w:val="Sdm_TblAvsmot__Sdm_Amnavn___2___1"/>
                <w:id w:val="69929280"/>
                <w:dataBinding w:xpath="/document/body/Sdm_TblAvsmot/table/row[2]/cell[1]" w:storeItemID="{EF40DC25-C51D-4DE1-9C11-30C3310C9F44}"/>
                <w:text/>
              </w:sdtPr>
              <w:sdtEndPr/>
              <w:sdtContent>
                <w:bookmarkStart w:id="69929280" w:name="Sdm_TblAvsmot__Sdm_Amnavn___2___1"/>
                <w:r w:rsidR="007A1A14">
                  <w:rPr>
                    <w:rFonts w:cs="Arial"/>
                    <w:sz w:val="20"/>
                  </w:rPr>
                  <w:t xml:space="preserve">Aisha Rehman Moghal</w:t>
                </w:r>
                <w:proofErr w:type="spellStart"/>
                <w:proofErr w:type="spellEnd"/>
              </w:sdtContent>
            </w:sdt>
            <w:bookmarkEnd w:id="69929280"/>
          </w:p>
        </w:tc>
      </w:tr>
      <w:tr w:rsidR="007A1A14" w14:paraId="17A4E23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567513F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___1"/>
                <w:tag w:val="Sdm_TblAvsmot__Sdm_Amnavn___3___1"/>
                <w:id w:val="95072844"/>
                <w:dataBinding w:xpath="/document/body/Sdm_TblAvsmot/table/row[3]/cell[1]" w:storeItemID="{EF40DC25-C51D-4DE1-9C11-30C3310C9F44}"/>
                <w:text/>
              </w:sdtPr>
              <w:sdtEndPr/>
              <w:sdtContent>
                <w:bookmarkStart w:id="95072844" w:name="Sdm_TblAvsmot__Sdm_Amnavn___3___1"/>
                <w:r w:rsidR="007A1A14">
                  <w:rPr>
                    <w:rFonts w:cs="Arial"/>
                    <w:sz w:val="20"/>
                  </w:rPr>
                  <w:t>Akershus Energi As</w:t>
                </w:r>
              </w:sdtContent>
            </w:sdt>
            <w:bookmarkEnd w:id="95072844"/>
          </w:p>
        </w:tc>
      </w:tr>
      <w:tr w:rsidR="007A1A14" w14:paraId="758D67A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B870311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___1"/>
                <w:tag w:val="Sdm_TblAvsmot__Sdm_Amnavn___4___1"/>
                <w:id w:val="247770948"/>
                <w:dataBinding w:xpath="/document/body/Sdm_TblAvsmot/table/row[4]/cell[1]" w:storeItemID="{EF40DC25-C51D-4DE1-9C11-30C3310C9F44}"/>
                <w:text/>
              </w:sdtPr>
              <w:sdtEndPr/>
              <w:sdtContent>
                <w:bookmarkStart w:id="247770948" w:name="Sdm_TblAvsmot__Sdm_Amnavn___4___1"/>
                <w:r w:rsidR="007A1A14">
                  <w:rPr>
                    <w:rFonts w:cs="Arial"/>
                    <w:sz w:val="20"/>
                  </w:rPr>
                  <w:t>Akershus Energi Varme As</w:t>
                </w:r>
              </w:sdtContent>
            </w:sdt>
            <w:bookmarkEnd w:id="247770948"/>
          </w:p>
        </w:tc>
      </w:tr>
      <w:tr w:rsidR="007A1A14" w14:paraId="2CCFC64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CCE98FB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___1"/>
                <w:tag w:val="Sdm_TblAvsmot__Sdm_Amnavn___5___1"/>
                <w:id w:val="132779648"/>
                <w:dataBinding w:xpath="/document/body/Sdm_TblAvsmot/table/row[5]/cell[1]" w:storeItemID="{EF40DC25-C51D-4DE1-9C11-30C3310C9F44}"/>
                <w:text/>
              </w:sdtPr>
              <w:sdtEndPr/>
              <w:sdtContent>
                <w:bookmarkStart w:id="132779648" w:name="Sdm_TblAvsmot__Sdm_Amnavn___5___1"/>
                <w:r w:rsidR="007A1A14">
                  <w:rPr>
                    <w:rFonts w:cs="Arial"/>
                    <w:sz w:val="20"/>
                  </w:rPr>
                  <w:t>Akershus Fylkeskommune</w:t>
                </w:r>
              </w:sdtContent>
            </w:sdt>
            <w:bookmarkEnd w:id="132779648"/>
          </w:p>
        </w:tc>
      </w:tr>
      <w:tr w:rsidR="007A1A14" w14:paraId="15DAA0B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9F562C3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___1"/>
                <w:tag w:val="Sdm_TblAvsmot__Sdm_Amnavn___6___1"/>
                <w:id w:val="128903455"/>
                <w:dataBinding w:xpath="/document/body/Sdm_TblAvsmot/table/row[6]/cell[1]" w:storeItemID="{EF40DC25-C51D-4DE1-9C11-30C3310C9F44}"/>
                <w:text/>
              </w:sdtPr>
              <w:sdtEndPr/>
              <w:sdtContent>
                <w:bookmarkStart w:id="128903455" w:name="Sdm_TblAvsmot__Sdm_Amnavn___6___1"/>
                <w:r w:rsidR="007A1A14">
                  <w:rPr>
                    <w:rFonts w:cs="Arial"/>
                    <w:sz w:val="20"/>
                  </w:rPr>
                  <w:t>Alv Husum</w:t>
                </w:r>
              </w:sdtContent>
            </w:sdt>
            <w:bookmarkEnd w:id="128903455"/>
          </w:p>
        </w:tc>
      </w:tr>
      <w:tr w:rsidR="007A1A14" w14:paraId="3FD268F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F537592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___1"/>
                <w:tag w:val="Sdm_TblAvsmot__Sdm_Amnavn___7___1"/>
                <w:id w:val="239332308"/>
                <w:dataBinding w:xpath="/document/body/Sdm_TblAvsmot/table/row[7]/cell[1]" w:storeItemID="{EF40DC25-C51D-4DE1-9C11-30C3310C9F44}"/>
                <w:text/>
              </w:sdtPr>
              <w:sdtEndPr/>
              <w:sdtContent>
                <w:bookmarkStart w:id="239332308" w:name="Sdm_TblAvsmot__Sdm_Amnavn___7___1"/>
                <w:r w:rsidR="007A1A14">
                  <w:rPr>
                    <w:rFonts w:cs="Arial"/>
                    <w:sz w:val="20"/>
                  </w:rPr>
                  <w:t>Anders Hauger</w:t>
                </w:r>
              </w:sdtContent>
            </w:sdt>
            <w:bookmarkEnd w:id="239332308"/>
          </w:p>
        </w:tc>
      </w:tr>
      <w:tr w:rsidR="007A1A14" w14:paraId="0B918F9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6126AA2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___1"/>
                <w:tag w:val="Sdm_TblAvsmot__Sdm_Amnavn___8___1"/>
                <w:id w:val="354702306"/>
                <w:dataBinding w:xpath="/document/body/Sdm_TblAvsmot/table/row[8]/cell[1]" w:storeItemID="{EF40DC25-C51D-4DE1-9C11-30C3310C9F44}"/>
                <w:text/>
              </w:sdtPr>
              <w:sdtEndPr/>
              <w:sdtContent>
                <w:bookmarkStart w:id="354702306" w:name="Sdm_TblAvsmot__Sdm_Amnavn___8___1"/>
                <w:proofErr w:type="spellStart"/>
                <w:r w:rsidR="007A1A14">
                  <w:rPr>
                    <w:rFonts w:cs="Arial"/>
                    <w:sz w:val="20"/>
                  </w:rPr>
                  <w:t>Birdlife Norge Avd Oslo Og Akershus</w:t>
                </w:r>
                <w:proofErr w:type="spellEnd"/>
                <w:proofErr w:type="spellStart"/>
                <w:proofErr w:type="spellEnd"/>
              </w:sdtContent>
            </w:sdt>
            <w:bookmarkEnd w:id="354702306"/>
          </w:p>
        </w:tc>
      </w:tr>
      <w:tr w:rsidR="007A1A14" w14:paraId="6F357CB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A3E32F3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___1"/>
                <w:tag w:val="Sdm_TblAvsmot__Sdm_Amnavn___9___1"/>
                <w:id w:val="622960808"/>
                <w:dataBinding w:xpath="/document/body/Sdm_TblAvsmot/table/row[9]/cell[1]" w:storeItemID="{EF40DC25-C51D-4DE1-9C11-30C3310C9F44}"/>
                <w:text/>
              </w:sdtPr>
              <w:sdtEndPr/>
              <w:sdtContent>
                <w:bookmarkStart w:id="622960808" w:name="Sdm_TblAvsmot__Sdm_Amnavn___9___1"/>
                <w:proofErr w:type="spellStart"/>
                <w:r w:rsidR="007A1A14">
                  <w:rPr>
                    <w:rFonts w:cs="Arial"/>
                    <w:sz w:val="20"/>
                  </w:rPr>
                  <w:t>Bridget Elizabeth Rønning</w:t>
                </w:r>
                <w:proofErr w:type="spellEnd"/>
              </w:sdtContent>
            </w:sdt>
            <w:bookmarkEnd w:id="622960808"/>
          </w:p>
        </w:tc>
      </w:tr>
      <w:tr w:rsidR="007A1A14" w14:paraId="5718D12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1FECD59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___1"/>
                <w:tag w:val="Sdm_TblAvsmot__Sdm_Amnavn___10___1"/>
                <w:id w:val="573513156"/>
                <w:dataBinding w:xpath="/document/body/Sdm_TblAvsmot/table/row[10]/cell[1]" w:storeItemID="{EF40DC25-C51D-4DE1-9C11-30C3310C9F44}"/>
                <w:text/>
              </w:sdtPr>
              <w:sdtEndPr/>
              <w:sdtContent>
                <w:bookmarkStart w:id="573513156" w:name="Sdm_TblAvsmot__Sdm_Amnavn___10___1"/>
                <w:proofErr w:type="spellStart"/>
                <w:r w:rsidR="007A1A14">
                  <w:rPr>
                    <w:rFonts w:cs="Arial"/>
                    <w:sz w:val="20"/>
                  </w:rPr>
                  <w:t>Domine Eiendom As</w:t>
                </w:r>
                <w:proofErr w:type="spellEnd"/>
              </w:sdtContent>
            </w:sdt>
            <w:bookmarkEnd w:id="573513156"/>
          </w:p>
        </w:tc>
      </w:tr>
      <w:tr w:rsidR="007A1A14" w14:paraId="07CE9DE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E1DC9AB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1___1"/>
                <w:tag w:val="Sdm_TblAvsmot__Sdm_Amnavn___11___1"/>
                <w:id w:val="637205660"/>
                <w:dataBinding w:xpath="/document/body/Sdm_TblAvsmot/table/row[11]/cell[1]" w:storeItemID="{EF40DC25-C51D-4DE1-9C11-30C3310C9F44}"/>
                <w:text/>
              </w:sdtPr>
              <w:sdtEndPr/>
              <w:sdtContent>
                <w:bookmarkStart w:id="637205660" w:name="Sdm_TblAvsmot__Sdm_Amnavn___11___1"/>
                <w:proofErr w:type="spellStart"/>
                <w:r w:rsidR="007A1A14">
                  <w:rPr>
                    <w:rFonts w:cs="Arial"/>
                    <w:sz w:val="20"/>
                  </w:rPr>
                  <w:t>Elvia As</w:t>
                </w:r>
                <w:proofErr w:type="spellEnd"/>
              </w:sdtContent>
            </w:sdt>
            <w:bookmarkEnd w:id="637205660"/>
          </w:p>
        </w:tc>
      </w:tr>
      <w:tr w:rsidR="007A1A14" w14:paraId="59D4AED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C8C9FA1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2___1"/>
                <w:tag w:val="Sdm_TblAvsmot__Sdm_Amnavn___12___1"/>
                <w:id w:val="991189584"/>
                <w:dataBinding w:xpath="/document/body/Sdm_TblAvsmot/table/row[12]/cell[1]" w:storeItemID="{EF40DC25-C51D-4DE1-9C11-30C3310C9F44}"/>
                <w:text/>
              </w:sdtPr>
              <w:sdtEndPr/>
              <w:sdtContent>
                <w:bookmarkStart w:id="991189584" w:name="Sdm_TblAvsmot__Sdm_Amnavn___12___1"/>
                <w:proofErr w:type="spellStart"/>
                <w:r w:rsidR="007A1A14">
                  <w:rPr>
                    <w:rFonts w:cs="Arial"/>
                    <w:sz w:val="20"/>
                  </w:rPr>
                  <w:t>Faiza Abbas</w:t>
                </w:r>
                <w:proofErr w:type="spellEnd"/>
              </w:sdtContent>
            </w:sdt>
            <w:bookmarkEnd w:id="991189584"/>
          </w:p>
        </w:tc>
      </w:tr>
      <w:tr w:rsidR="007A1A14" w14:paraId="303A62E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F454A26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3___1"/>
                <w:tag w:val="Sdm_TblAvsmot__Sdm_Amnavn___13___1"/>
                <w:id w:val="104529372"/>
                <w:dataBinding w:xpath="/document/body/Sdm_TblAvsmot/table/row[13]/cell[1]" w:storeItemID="{EF40DC25-C51D-4DE1-9C11-30C3310C9F44}"/>
                <w:text/>
              </w:sdtPr>
              <w:sdtEndPr/>
              <w:sdtContent>
                <w:bookmarkStart w:id="104529372" w:name="Sdm_TblAvsmot__Sdm_Amnavn___13___1"/>
                <w:r w:rsidR="007A1A14">
                  <w:rPr>
                    <w:rFonts w:cs="Arial"/>
                    <w:sz w:val="20"/>
                  </w:rPr>
                  <w:t>Forum For Natur Og Friluftsliv Oslo Og Akershus</w:t>
                </w:r>
              </w:sdtContent>
            </w:sdt>
            <w:bookmarkEnd w:id="104529372"/>
          </w:p>
        </w:tc>
      </w:tr>
      <w:tr w:rsidR="007A1A14" w14:paraId="446D4E0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AF2171B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4___1"/>
                <w:tag w:val="Sdm_TblAvsmot__Sdm_Amnavn___14___1"/>
                <w:id w:val="773295653"/>
                <w:dataBinding w:xpath="/document/body/Sdm_TblAvsmot/table/row[14]/cell[1]" w:storeItemID="{EF40DC25-C51D-4DE1-9C11-30C3310C9F44}"/>
                <w:text/>
              </w:sdtPr>
              <w:sdtEndPr/>
              <w:sdtContent>
                <w:bookmarkStart w:id="773295653" w:name="Sdm_TblAvsmot__Sdm_Amnavn___14___1"/>
                <w:r w:rsidR="007A1A14">
                  <w:rPr>
                    <w:rFonts w:cs="Arial"/>
                    <w:sz w:val="20"/>
                  </w:rPr>
                  <w:t>Funksjonshemmedes Fellesorganisasjon Lørenskog</w:t>
                </w:r>
              </w:sdtContent>
            </w:sdt>
            <w:bookmarkEnd w:id="773295653"/>
          </w:p>
        </w:tc>
      </w:tr>
      <w:tr w:rsidR="007A1A14" w14:paraId="4D6CE7A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0587AD4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5___1"/>
                <w:tag w:val="Sdm_TblAvsmot__Sdm_Amnavn___15___1"/>
                <w:id w:val="764236340"/>
                <w:dataBinding w:xpath="/document/body/Sdm_TblAvsmot/table/row[15]/cell[1]" w:storeItemID="{EF40DC25-C51D-4DE1-9C11-30C3310C9F44}"/>
                <w:text/>
              </w:sdtPr>
              <w:sdtEndPr/>
              <w:sdtContent>
                <w:bookmarkStart w:id="764236340" w:name="Sdm_TblAvsmot__Sdm_Amnavn___15___1"/>
                <w:r w:rsidR="007A1A14">
                  <w:rPr>
                    <w:rFonts w:cs="Arial"/>
                    <w:sz w:val="20"/>
                  </w:rPr>
                  <w:t>Geir Egil Frøyland</w:t>
                </w:r>
              </w:sdtContent>
            </w:sdt>
            <w:bookmarkEnd w:id="764236340"/>
          </w:p>
        </w:tc>
      </w:tr>
      <w:tr w:rsidR="007A1A14" w14:paraId="0CBF774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5FF4323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6___1"/>
                <w:tag w:val="Sdm_TblAvsmot__Sdm_Amnavn___16___1"/>
                <w:id w:val="751150530"/>
                <w:dataBinding w:xpath="/document/body/Sdm_TblAvsmot/table/row[16]/cell[1]" w:storeItemID="{EF40DC25-C51D-4DE1-9C11-30C3310C9F44}"/>
                <w:text/>
              </w:sdtPr>
              <w:sdtEndPr/>
              <w:sdtContent>
                <w:bookmarkStart w:id="751150530" w:name="Sdm_TblAvsmot__Sdm_Amnavn___16___1"/>
                <w:proofErr w:type="spellStart"/>
                <w:r w:rsidR="007A1A14">
                  <w:rPr>
                    <w:rFonts w:cs="Arial"/>
                    <w:sz w:val="20"/>
                  </w:rPr>
                  <w:t>Hiba Laith Al-Khalifa</w:t>
                </w:r>
                <w:proofErr w:type="spellEnd"/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751150530"/>
          </w:p>
        </w:tc>
      </w:tr>
      <w:tr w:rsidR="007A1A14" w14:paraId="0CC5941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84F7EF0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7___1"/>
                <w:tag w:val="Sdm_TblAvsmot__Sdm_Amnavn___17___1"/>
                <w:id w:val="15334928"/>
                <w:dataBinding w:xpath="/document/body/Sdm_TblAvsmot/table/row[17]/cell[1]" w:storeItemID="{EF40DC25-C51D-4DE1-9C11-30C3310C9F44}"/>
                <w:text/>
              </w:sdtPr>
              <w:sdtEndPr/>
              <w:sdtContent>
                <w:bookmarkStart w:id="15334928" w:name="Sdm_TblAvsmot__Sdm_Amnavn___17___1"/>
                <w:r w:rsidR="007A1A14">
                  <w:rPr>
                    <w:rFonts w:cs="Arial"/>
                    <w:sz w:val="20"/>
                  </w:rPr>
                  <w:t xml:space="preserve">Ingrid Steineide Husum</w:t>
                </w:r>
                <w:proofErr w:type="spellStart"/>
                <w:proofErr w:type="spellEnd"/>
              </w:sdtContent>
            </w:sdt>
            <w:bookmarkEnd w:id="15334928"/>
          </w:p>
        </w:tc>
      </w:tr>
      <w:tr w:rsidR="007A1A14" w14:paraId="41F72AA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2CF9E43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8___1"/>
                <w:tag w:val="Sdm_TblAvsmot__Sdm_Amnavn___18___1"/>
                <w:id w:val="1415236332"/>
                <w:dataBinding w:xpath="/document/body/Sdm_TblAvsmot/table/row[18]/cell[1]" w:storeItemID="{EF40DC25-C51D-4DE1-9C11-30C3310C9F44}"/>
                <w:text/>
              </w:sdtPr>
              <w:sdtEndPr/>
              <w:sdtContent>
                <w:bookmarkStart w:id="1415236332" w:name="Sdm_TblAvsmot__Sdm_Amnavn___18___1"/>
                <w:r w:rsidR="007A1A14">
                  <w:rPr>
                    <w:rFonts w:cs="Arial"/>
                    <w:sz w:val="20"/>
                  </w:rPr>
                  <w:t xml:space="preserve">Isabella Sandra Alessa Makarewicz Gulbrandsen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415236332"/>
          </w:p>
        </w:tc>
      </w:tr>
      <w:tr w:rsidR="007A1A14" w14:paraId="17479D0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22B6ED4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9___1"/>
                <w:tag w:val="Sdm_TblAvsmot__Sdm_Amnavn___19___1"/>
                <w:id w:val="980344350"/>
                <w:dataBinding w:xpath="/document/body/Sdm_TblAvsmot/table/row[19]/cell[1]" w:storeItemID="{EF40DC25-C51D-4DE1-9C11-30C3310C9F44}"/>
                <w:text/>
              </w:sdtPr>
              <w:sdtEndPr/>
              <w:sdtContent>
                <w:bookmarkStart w:id="980344350" w:name="Sdm_TblAvsmot__Sdm_Amnavn___19___1"/>
                <w:r w:rsidR="007A1A14">
                  <w:rPr>
                    <w:rFonts w:cs="Arial"/>
                    <w:sz w:val="20"/>
                  </w:rPr>
                  <w:t>Lørenskog I Utvikling Sa</w:t>
                </w:r>
              </w:sdtContent>
            </w:sdt>
            <w:bookmarkEnd w:id="980344350"/>
          </w:p>
        </w:tc>
      </w:tr>
      <w:tr w:rsidR="007A1A14" w14:paraId="404E31E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15FB923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0___1"/>
                <w:tag w:val="Sdm_TblAvsmot__Sdm_Amnavn___20___1"/>
                <w:id w:val="930615402"/>
                <w:dataBinding w:xpath="/document/body/Sdm_TblAvsmot/table/row[20]/cell[1]" w:storeItemID="{EF40DC25-C51D-4DE1-9C11-30C3310C9F44}"/>
                <w:text/>
              </w:sdtPr>
              <w:sdtEndPr/>
              <w:sdtContent>
                <w:bookmarkStart w:id="930615402" w:name="Sdm_TblAvsmot__Sdm_Amnavn___20___1"/>
                <w:r w:rsidR="007A1A14">
                  <w:rPr>
                    <w:rFonts w:cs="Arial"/>
                    <w:sz w:val="20"/>
                  </w:rPr>
                  <w:t>Lørenskog Idrettsråd</w:t>
                </w:r>
              </w:sdtContent>
            </w:sdt>
            <w:bookmarkEnd w:id="930615402"/>
          </w:p>
        </w:tc>
      </w:tr>
      <w:tr w:rsidR="007A1A14" w14:paraId="5204A5B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2DD61FB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1___1"/>
                <w:tag w:val="Sdm_TblAvsmot__Sdm_Amnavn___21___1"/>
                <w:id w:val="1110373960"/>
                <w:dataBinding w:xpath="/document/body/Sdm_TblAvsmot/table/row[21]/cell[1]" w:storeItemID="{EF40DC25-C51D-4DE1-9C11-30C3310C9F44}"/>
                <w:text/>
              </w:sdtPr>
              <w:sdtEndPr/>
              <w:sdtContent>
                <w:bookmarkStart w:id="1110373960" w:name="Sdm_TblAvsmot__Sdm_Amnavn___21___1"/>
                <w:r w:rsidR="007A1A14">
                  <w:rPr>
                    <w:rFonts w:cs="Arial"/>
                    <w:sz w:val="20"/>
                  </w:rPr>
                  <w:t xml:space="preserve">Mustafa Waleed Alqaisy</w:t>
                </w:r>
                <w:proofErr w:type="spellStart"/>
                <w:proofErr w:type="spellEnd"/>
              </w:sdtContent>
            </w:sdt>
            <w:bookmarkEnd w:id="1110373960"/>
          </w:p>
        </w:tc>
      </w:tr>
      <w:tr w:rsidR="007A1A14" w14:paraId="5C5F527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756148E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2___1"/>
                <w:tag w:val="Sdm_TblAvsmot__Sdm_Amnavn___22___1"/>
                <w:id w:val="2020065537"/>
                <w:dataBinding w:xpath="/document/body/Sdm_TblAvsmot/table/row[22]/cell[1]" w:storeItemID="{EF40DC25-C51D-4DE1-9C11-30C3310C9F44}"/>
                <w:text/>
              </w:sdtPr>
              <w:sdtEndPr/>
              <w:sdtContent>
                <w:bookmarkStart w:id="2020065537" w:name="Sdm_TblAvsmot__Sdm_Amnavn___22___1"/>
                <w:r w:rsidR="007A1A14">
                  <w:rPr>
                    <w:rFonts w:cs="Arial"/>
                    <w:sz w:val="20"/>
                  </w:rPr>
                  <w:t>Naturvernforbundet I Lørenskog</w:t>
                </w:r>
              </w:sdtContent>
            </w:sdt>
            <w:bookmarkEnd w:id="2020065537"/>
          </w:p>
        </w:tc>
      </w:tr>
      <w:tr w:rsidR="007A1A14" w14:paraId="1C59021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FEB98FD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3___1"/>
                <w:tag w:val="Sdm_TblAvsmot__Sdm_Amnavn___23___1"/>
                <w:id w:val="1036252888"/>
                <w:dataBinding w:xpath="/document/body/Sdm_TblAvsmot/table/row[23]/cell[1]" w:storeItemID="{EF40DC25-C51D-4DE1-9C11-30C3310C9F44}"/>
                <w:text/>
              </w:sdtPr>
              <w:sdtEndPr/>
              <w:sdtContent>
                <w:bookmarkStart w:id="1036252888" w:name="Sdm_TblAvsmot__Sdm_Amnavn___23___1"/>
                <w:r w:rsidR="007A1A14">
                  <w:rPr>
                    <w:rFonts w:cs="Arial"/>
                    <w:sz w:val="20"/>
                  </w:rPr>
                  <w:t xml:space="preserve">Nedre Romerike Brann- Og Redningsvesen Iks</w:t>
                </w:r>
                <w:proofErr w:type="spellStart"/>
                <w:proofErr w:type="spellEnd"/>
              </w:sdtContent>
            </w:sdt>
            <w:bookmarkEnd w:id="1036252888"/>
          </w:p>
        </w:tc>
      </w:tr>
      <w:tr w:rsidR="007A1A14" w14:paraId="7B301F5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DB31B6E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4___1"/>
                <w:tag w:val="Sdm_TblAvsmot__Sdm_Amnavn___24___1"/>
                <w:id w:val="341255393"/>
                <w:dataBinding w:xpath="/document/body/Sdm_TblAvsmot/table/row[24]/cell[1]" w:storeItemID="{EF40DC25-C51D-4DE1-9C11-30C3310C9F44}"/>
                <w:text/>
              </w:sdtPr>
              <w:sdtEndPr/>
              <w:sdtContent>
                <w:bookmarkStart w:id="341255393" w:name="Sdm_TblAvsmot__Sdm_Amnavn___24___1"/>
                <w:r w:rsidR="007A1A14">
                  <w:rPr>
                    <w:rFonts w:cs="Arial"/>
                    <w:sz w:val="20"/>
                  </w:rPr>
                  <w:t xml:space="preserve">Nedre Romerike Vann- Og Avløpsselskap Iks</w:t>
                </w:r>
                <w:proofErr w:type="spellStart"/>
                <w:proofErr w:type="spellEnd"/>
              </w:sdtContent>
            </w:sdt>
            <w:bookmarkEnd w:id="341255393"/>
          </w:p>
        </w:tc>
      </w:tr>
      <w:tr w:rsidR="007A1A14" w14:paraId="1DAB98E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02EC797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5___1"/>
                <w:tag w:val="Sdm_TblAvsmot__Sdm_Amnavn___25___1"/>
                <w:id w:val="1376549448"/>
                <w:dataBinding w:xpath="/document/body/Sdm_TblAvsmot/table/row[25]/cell[1]" w:storeItemID="{EF40DC25-C51D-4DE1-9C11-30C3310C9F44}"/>
                <w:text/>
              </w:sdtPr>
              <w:sdtEndPr/>
              <w:sdtContent>
                <w:bookmarkStart w:id="1376549448" w:name="Sdm_TblAvsmot__Sdm_Amnavn___25___1"/>
                <w:proofErr w:type="spellStart"/>
                <w:r w:rsidR="007A1A14">
                  <w:rPr>
                    <w:rFonts w:cs="Arial"/>
                    <w:sz w:val="20"/>
                  </w:rPr>
                  <w:t>Nikola Lovric</w:t>
                </w:r>
                <w:proofErr w:type="spellEnd"/>
                <w:proofErr w:type="spellStart"/>
                <w:proofErr w:type="spellEnd"/>
              </w:sdtContent>
            </w:sdt>
            <w:bookmarkEnd w:id="1376549448"/>
          </w:p>
        </w:tc>
      </w:tr>
      <w:tr w:rsidR="007A1A14" w14:paraId="53F9E36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B151CAC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6___1"/>
                <w:tag w:val="Sdm_TblAvsmot__Sdm_Amnavn___26___1"/>
                <w:id w:val="-1995342796"/>
                <w:dataBinding w:xpath="/document/body/Sdm_TblAvsmot/table/row[26]/cell[1]" w:storeItemID="{EF40DC25-C51D-4DE1-9C11-30C3310C9F44}"/>
                <w:text/>
              </w:sdtPr>
              <w:sdtEndPr/>
              <w:sdtContent>
                <w:bookmarkStart w:id="-1995342796" w:name="Sdm_TblAvsmot__Sdm_Amnavn___26___1"/>
                <w:r w:rsidR="007A1A14">
                  <w:rPr>
                    <w:rFonts w:cs="Arial"/>
                    <w:sz w:val="20"/>
                  </w:rPr>
                  <w:t>Oslo Og Omland Friluftsråd</w:t>
                </w:r>
              </w:sdtContent>
            </w:sdt>
            <w:bookmarkEnd w:id="-1995342796"/>
          </w:p>
        </w:tc>
      </w:tr>
      <w:tr w:rsidR="007A1A14" w14:paraId="6E73A75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495B5FE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7___1"/>
                <w:tag w:val="Sdm_TblAvsmot__Sdm_Amnavn___27___1"/>
                <w:id w:val="776287876"/>
                <w:dataBinding w:xpath="/document/body/Sdm_TblAvsmot/table/row[27]/cell[1]" w:storeItemID="{EF40DC25-C51D-4DE1-9C11-30C3310C9F44}"/>
                <w:text/>
              </w:sdtPr>
              <w:sdtEndPr/>
              <w:sdtContent>
                <w:bookmarkStart w:id="776287876" w:name="Sdm_TblAvsmot__Sdm_Amnavn___27___1"/>
                <w:r w:rsidR="007A1A14">
                  <w:rPr>
                    <w:rFonts w:cs="Arial"/>
                    <w:sz w:val="20"/>
                  </w:rPr>
                  <w:t>Regionkontor Landbruk Oslo Rælingen Og Lørenskog</w:t>
                </w:r>
              </w:sdtContent>
            </w:sdt>
            <w:bookmarkEnd w:id="776287876"/>
          </w:p>
        </w:tc>
      </w:tr>
      <w:tr w:rsidR="007A1A14" w14:paraId="25DCA11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5E88FAC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8___1"/>
                <w:tag w:val="Sdm_TblAvsmot__Sdm_Amnavn___28___1"/>
                <w:id w:val="-1729044544"/>
                <w:dataBinding w:xpath="/document/body/Sdm_TblAvsmot/table/row[28]/cell[1]" w:storeItemID="{EF40DC25-C51D-4DE1-9C11-30C3310C9F44}"/>
                <w:text/>
              </w:sdtPr>
              <w:sdtEndPr/>
              <w:sdtContent>
                <w:bookmarkStart w:id="-1729044544" w:name="Sdm_TblAvsmot__Sdm_Amnavn___28___1"/>
                <w:r w:rsidR="007A1A14">
                  <w:rPr>
                    <w:rFonts w:cs="Arial"/>
                    <w:sz w:val="20"/>
                  </w:rPr>
                  <w:t xml:space="preserve">Romerike Avfallsforedling Iks</w:t>
                </w:r>
                <w:proofErr w:type="spellStart"/>
                <w:proofErr w:type="spellEnd"/>
              </w:sdtContent>
            </w:sdt>
            <w:bookmarkEnd w:id="-1729044544"/>
          </w:p>
        </w:tc>
      </w:tr>
      <w:tr w:rsidR="007A1A14" w14:paraId="35519BE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C1D9108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9___1"/>
                <w:tag w:val="Sdm_TblAvsmot__Sdm_Amnavn___29___1"/>
                <w:id w:val="422634156"/>
                <w:dataBinding w:xpath="/document/body/Sdm_TblAvsmot/table/row[29]/cell[1]" w:storeItemID="{EF40DC25-C51D-4DE1-9C11-30C3310C9F44}"/>
                <w:text/>
              </w:sdtPr>
              <w:sdtEndPr/>
              <w:sdtContent>
                <w:bookmarkStart w:id="422634156" w:name="Sdm_TblAvsmot__Sdm_Amnavn___29___1"/>
                <w:r w:rsidR="007A1A14">
                  <w:rPr>
                    <w:rFonts w:cs="Arial"/>
                    <w:sz w:val="20"/>
                  </w:rPr>
                  <w:t>Romerike Lokallag Av Fortidsminneforeningen</w:t>
                </w:r>
              </w:sdtContent>
            </w:sdt>
            <w:bookmarkEnd w:id="422634156"/>
          </w:p>
        </w:tc>
      </w:tr>
      <w:tr w:rsidR="007A1A14" w14:paraId="6829C65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6D79988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0___1"/>
                <w:tag w:val="Sdm_TblAvsmot__Sdm_Amnavn___30___1"/>
                <w:id w:val="-1800327063"/>
                <w:dataBinding w:xpath="/document/body/Sdm_TblAvsmot/table/row[30]/cell[1]" w:storeItemID="{EF40DC25-C51D-4DE1-9C11-30C3310C9F44}"/>
                <w:text/>
              </w:sdtPr>
              <w:sdtEndPr/>
              <w:sdtContent>
                <w:bookmarkStart w:id="-1800327063" w:name="Sdm_TblAvsmot__Sdm_Amnavn___30___1"/>
                <w:r w:rsidR="007A1A14">
                  <w:rPr>
                    <w:rFonts w:cs="Arial"/>
                    <w:sz w:val="20"/>
                  </w:rPr>
                  <w:t xml:space="preserve">Romerike Plan- Og Utbyggingsforum</w:t>
                </w:r>
                <w:proofErr w:type="spellStart"/>
                <w:proofErr w:type="spellEnd"/>
              </w:sdtContent>
            </w:sdt>
            <w:bookmarkEnd w:id="-1800327063"/>
          </w:p>
        </w:tc>
      </w:tr>
      <w:tr w:rsidR="007A1A14" w14:paraId="3B19F7C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5AB63A2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1___1"/>
                <w:tag w:val="Sdm_TblAvsmot__Sdm_Amnavn___31___1"/>
                <w:id w:val="1444464510"/>
                <w:dataBinding w:xpath="/document/body/Sdm_TblAvsmot/table/row[31]/cell[1]" w:storeItemID="{EF40DC25-C51D-4DE1-9C11-30C3310C9F44}"/>
                <w:text/>
              </w:sdtPr>
              <w:sdtEndPr/>
              <w:sdtContent>
                <w:bookmarkStart w:id="1444464510" w:name="Sdm_TblAvsmot__Sdm_Amnavn___31___1"/>
                <w:r w:rsidR="007A1A14">
                  <w:rPr>
                    <w:rFonts w:cs="Arial"/>
                    <w:sz w:val="20"/>
                  </w:rPr>
                  <w:t>Statsforvalteren I Østfold Buskerud Oslo Og Akershus</w:t>
                </w:r>
              </w:sdtContent>
            </w:sdt>
            <w:bookmarkEnd w:id="1444464510"/>
          </w:p>
        </w:tc>
      </w:tr>
      <w:tr w:rsidR="007A1A14" w14:paraId="21B19E6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E432A10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2___1"/>
                <w:tag w:val="Sdm_TblAvsmot__Sdm_Amnavn___32___1"/>
                <w:id w:val="1679919016"/>
                <w:dataBinding w:xpath="/document/body/Sdm_TblAvsmot/table/row[32]/cell[1]" w:storeItemID="{EF40DC25-C51D-4DE1-9C11-30C3310C9F44}"/>
                <w:text/>
              </w:sdtPr>
              <w:sdtEndPr/>
              <w:sdtContent>
                <w:bookmarkStart w:id="1679919016" w:name="Sdm_TblAvsmot__Sdm_Amnavn___32___1"/>
                <w:r w:rsidR="007A1A14">
                  <w:rPr>
                    <w:rFonts w:cs="Arial"/>
                    <w:sz w:val="20"/>
                  </w:rPr>
                  <w:t>Stein Arne Storstrøm</w:t>
                </w:r>
              </w:sdtContent>
            </w:sdt>
            <w:bookmarkEnd w:id="1679919016"/>
          </w:p>
        </w:tc>
      </w:tr>
      <w:tr w:rsidR="007A1A14" w14:paraId="3F2659E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61783C1" w14:textId="77777777" w:rsidR="007A1A14" w:rsidRDefault="000037CC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3___1"/>
                <w:tag w:val="Sdm_TblAvsmot__Sdm_Amnavn___33___1"/>
                <w:id w:val="1777566080"/>
                <w:dataBinding w:xpath="/document/body/Sdm_TblAvsmot/table/row[33]/cell[1]" w:storeItemID="{EF40DC25-C51D-4DE1-9C11-30C3310C9F44}"/>
                <w:text/>
              </w:sdtPr>
              <w:sdtEndPr/>
              <w:sdtContent>
                <w:bookmarkStart w:id="1777566080" w:name="Sdm_TblAvsmot__Sdm_Amnavn___33___1"/>
                <w:proofErr w:type="spellStart"/>
                <w:r w:rsidR="007A1A14">
                  <w:rPr>
                    <w:rFonts w:cs="Arial"/>
                    <w:sz w:val="20"/>
                  </w:rPr>
                  <w:t>Aatif Shaddiq</w:t>
                </w:r>
                <w:proofErr w:type="spellEnd"/>
                <w:proofErr w:type="spellStart"/>
                <w:proofErr w:type="spellEnd"/>
              </w:sdtContent>
            </w:sdt>
            <w:bookmarkEnd w:id="1777566080"/>
          </w:p>
        </w:tc>
      </w:tr>
    </w:tbl>
    <w:p w14:paraId="25D74749" w14:textId="77777777" w:rsidR="000A787C" w:rsidRDefault="000A787C" w:rsidP="00E900B2">
      <w:pPr>
        <w:rPr>
          <w:rFonts w:cs="Arial"/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F417FC" w14:paraId="5B63DE9C" w14:textId="77777777" w:rsidTr="007A1A14">
        <w:trPr>
          <w:tblHeader/>
          <w:hidden/>
        </w:trPr>
        <w:tc>
          <w:tcPr>
            <w:tcW w:w="9912" w:type="dxa"/>
            <w:gridSpan w:val="2"/>
          </w:tcPr>
          <w:p w14:paraId="46558F36" w14:textId="57364339" w:rsidR="00F417FC" w:rsidRDefault="00F417FC" w:rsidP="00750674">
            <w:pPr>
              <w:ind w:left="-109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vanish/>
              </w:rPr>
              <w:t>Kopi</w:t>
            </w:r>
            <w:r w:rsidR="000A787C">
              <w:rPr>
                <w:rFonts w:cs="Arial"/>
                <w:sz w:val="20"/>
                <w:vanish/>
              </w:rPr>
              <w:t xml:space="preserve"> av brevet sendt til</w:t>
            </w:r>
            <w:r>
              <w:rPr>
                <w:rFonts w:cs="Arial"/>
                <w:sz w:val="20"/>
                <w:vanish/>
              </w:rPr>
              <w:t xml:space="preserve">: </w:t>
            </w:r>
          </w:p>
        </w:tc>
      </w:tr>
      <w:tr w:rsidR="00E71CB2" w14:paraId="41FFBE6F" w14:textId="77777777" w:rsidTr="007A1A14">
        <w:trPr>
          <w:gridAfter w:val="1"/>
          <w:wAfter w:w="5806" w:type="dxa"/>
          <w:hidden/>
        </w:trPr>
        <w:tc>
          <w:tcPr>
            <w:tcW w:w="4106" w:type="dxa"/>
          </w:tcPr>
          <w:p w14:paraId="215FF844" w14:textId="45189C84" w:rsidR="00E71CB2" w:rsidRDefault="000037CC" w:rsidP="00530397">
            <w:pPr>
              <w:ind w:left="-109"/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a__Sdk_Navn___1___1"/>
                <w:tag w:val="TblKopitila__Sdk_Navn___1___1"/>
                <w:id w:val="22026731"/>
                <w:dataBinding w:xpath="/document/body/TblKopitila/table/row[1]/cell[1]" w:storeItemID="{EF40DC25-C51D-4DE1-9C11-30C3310C9F44}"/>
                <w:text/>
              </w:sdtPr>
              <w:sdtEndPr/>
              <w:sdtContent>
                <w:bookmarkStart w:id="22026731" w:name="TblKopitila__Sdk_Navn___1___1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2026731"/>
          </w:p>
        </w:tc>
      </w:tr>
    </w:tbl>
    <w:p w14:paraId="285C670E" w14:textId="7BEA4EC9" w:rsidR="00C456F0" w:rsidRDefault="00C456F0" w:rsidP="00E900B2">
      <w:pPr>
        <w:rPr>
          <w:rFonts w:cs="Arial"/>
          <w:sz w:val="6"/>
          <w:szCs w:val="6"/>
        </w:rPr>
      </w:pPr>
    </w:p>
    <w:sectPr w:rsidR="00C456F0" w:rsidSect="0038186D"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567" w:left="1134" w:header="567" w:footer="397" w:gutter="0"/>
      <w:cols w:space="708"/>
      <w:formProt w:val="0"/>
      <w:titlePg/>
      <w:docGrid w:linePitch="326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549" w14:textId="77777777" w:rsidR="00B63EE9" w:rsidRDefault="00B63EE9">
      <w:r>
        <w:separator/>
      </w:r>
    </w:p>
  </w:endnote>
  <w:endnote w:type="continuationSeparator" w:id="0">
    <w:p w14:paraId="7DB6F9C8" w14:textId="77777777" w:rsidR="00B63EE9" w:rsidRDefault="00B6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027" w14:textId="020A0598" w:rsidR="004B511C" w:rsidRDefault="004B511C"/>
  <w:tbl>
    <w:tblPr>
      <w:tblStyle w:val="Tabellrutenett"/>
      <w:tblW w:w="9923" w:type="dxa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3402"/>
      <w:gridCol w:w="2126"/>
    </w:tblGrid>
    <w:tr w:rsidR="000D6045" w:rsidRPr="00C54020" w14:paraId="3FE65230" w14:textId="77777777" w:rsidTr="00C456F0">
      <w:trPr/>
      <w:tc>
        <w:tcPr>
          <w:tcW w:w="439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302A7CD" w14:textId="77777777" w:rsidR="004B511C" w:rsidRPr="00C54020" w:rsidRDefault="004B511C" w:rsidP="004B511C">
          <w:pPr>
            <w:tabs>
              <w:tab w:val="left" w:pos="3345"/>
            </w:tabs>
            <w:spacing w:before="60" w:after="6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>Lørenskog kommune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7EC45ED" w14:textId="0205FD8F" w:rsidR="004B511C" w:rsidRPr="00C54020" w:rsidRDefault="00AE04FF" w:rsidP="004B511C">
          <w:pPr>
            <w:tabs>
              <w:tab w:val="left" w:pos="3345"/>
            </w:tabs>
            <w:spacing w:before="60" w:after="10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Side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PAGE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  <w:r w:rsidRPr="00C54020">
            <w:rPr>
              <w:rFonts w:cs="Arial"/>
              <w:color w:val="565655"/>
              <w:sz w:val="16"/>
              <w:szCs w:val="16"/>
            </w:rPr>
            <w:t xml:space="preserve"> /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NUMPAGES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E4388DD" w14:textId="670D4147" w:rsidR="004B511C" w:rsidRPr="00C54020" w:rsidRDefault="00AE04FF" w:rsidP="00AE04FF">
          <w:pPr>
            <w:tabs>
              <w:tab w:val="left" w:pos="3345"/>
            </w:tabs>
            <w:spacing w:before="60" w:after="100"/>
            <w:jc w:val="right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Dokument-ID: </w:t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-228008595"/>
              <w:dataBinding w:xpath="/document/footer/Sdo_DokIDKort" w:storeItemID="{EF40DC25-C51D-4DE1-9C11-30C3310C9F44}"/>
              <w:text/>
            </w:sdtPr>
            <w:sdtEndPr/>
            <w:sdtContent>
              <w:bookmarkStart w:id="72" w:name="Sdo_DokIDKort"/>
              <w:r w:rsidRPr="00C54020">
                <w:rPr>
                  <w:rFonts w:cs="Arial"/>
                  <w:color w:val="565655"/>
                  <w:sz w:val="16"/>
                  <w:szCs w:val="16"/>
                </w:rPr>
                <w:t>24/76234</w:t>
              </w:r>
            </w:sdtContent>
          </w:sdt>
          <w:bookmarkEnd w:id="72"/>
        </w:p>
      </w:tc>
    </w:tr>
  </w:tbl>
  <w:p w14:paraId="75B6938E" w14:textId="044C816E" w:rsidR="00037AFA" w:rsidRPr="0028126D" w:rsidRDefault="00037AFA" w:rsidP="004B511C">
    <w:pPr>
      <w:tabs>
        <w:tab w:val="left" w:pos="3345"/>
      </w:tabs>
      <w:rPr>
        <w:rFonts w:cs="Arial"/>
        <w:color w:val="4D4D4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268"/>
      <w:gridCol w:w="3686"/>
      <w:gridCol w:w="2977"/>
      <w:gridCol w:w="991"/>
    </w:tblGrid>
    <w:tr w:rsidR="006A54FE" w:rsidRPr="003E183E" w14:paraId="6A2653AF" w14:textId="77777777" w:rsidTr="00F57955">
      <w:trPr>
        <w:trHeight w:val="20"/>
      </w:trPr>
      <w:tc>
        <w:tcPr>
          <w:tcW w:w="2268" w:type="dxa"/>
        </w:tcPr>
        <w:p w14:paraId="02F4A19B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7DE85FB1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2977" w:type="dxa"/>
        </w:tcPr>
        <w:p w14:paraId="56AC05D5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  <w:tc>
        <w:tcPr>
          <w:tcW w:w="991" w:type="dxa"/>
        </w:tcPr>
        <w:p w14:paraId="2068A8F4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</w:tr>
    <w:tr w:rsidR="000D6045" w:rsidRPr="000D6045" w14:paraId="356E9CE0" w14:textId="77777777" w:rsidTr="00F57955">
      <w:trPr/>
      <w:tc>
        <w:tcPr>
          <w:tcW w:w="2268" w:type="dxa"/>
        </w:tcPr>
        <w:p w14:paraId="5B653F82" w14:textId="6581A61E" w:rsidR="006A54FE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Postadresse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Lørenskog kommune</w:t>
          </w:r>
        </w:p>
        <w:p w14:paraId="56423D62" w14:textId="77777777" w:rsidR="00907ED8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Postboks 304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1471 Lørenskog</w:t>
          </w:r>
        </w:p>
        <w:p w14:paraId="4639CCAA" w14:textId="77777777" w:rsidR="00907ED8" w:rsidRPr="000D6045" w:rsidRDefault="00907ED8" w:rsidP="005B6B6E">
          <w:pPr>
            <w:rPr>
              <w:rFonts w:cs="Arial"/>
              <w:color w:val="565655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4DFF285F" w14:textId="0AC7EDF2" w:rsidR="00476724" w:rsidRPr="00476724" w:rsidRDefault="00476724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Telefon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>67 93 40 00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br/>
          </w: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E-post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 xml:space="preserve">postmottak@lorenskog.kommune.no </w:t>
          </w:r>
          <w:hyperlink r:id="rId1" w:history="1">
            <w:r w:rsidRPr="00476724">
              <w:rPr>
                <w:rStyle w:val="Hyperkobling"/>
                <w:rFonts w:cs="Arial"/>
                <w:color w:val="565655"/>
                <w:spacing w:val="-5"/>
                <w:sz w:val="16"/>
                <w:szCs w:val="16"/>
              </w:rPr>
              <w:t>https://www.lorenskog.kommune.no</w:t>
            </w:r>
          </w:hyperlink>
        </w:p>
        <w:p w14:paraId="326D7D76" w14:textId="086C9307" w:rsidR="006A54FE" w:rsidRPr="006C4FAB" w:rsidRDefault="006A54FE" w:rsidP="005B6B6E">
          <w:pPr>
            <w:rPr>
              <w:rFonts w:cs="Arial"/>
              <w:color w:val="565655"/>
              <w:lang w:val="nn-NO"/>
            </w:rPr>
          </w:pP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Org.nr</w:t>
          </w:r>
          <w:r w:rsidR="00F8013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 xml:space="preserve"> 842 566 142 (mva</w:t>
          </w:r>
          <w:r w:rsidR="00476724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)</w:t>
          </w:r>
        </w:p>
      </w:tc>
      <w:tc>
        <w:tcPr>
          <w:tcW w:w="2977" w:type="dxa"/>
        </w:tcPr>
        <w:p w14:paraId="2D72DA54" w14:textId="7D7222C3" w:rsidR="006A54FE" w:rsidRPr="000D6045" w:rsidRDefault="006A54FE" w:rsidP="005B6B6E">
          <w:pPr>
            <w:rPr>
              <w:rFonts w:cs="Arial"/>
              <w:color w:val="565655"/>
              <w:sz w:val="16"/>
            </w:rPr>
          </w:pPr>
          <w:r w:rsidRPr="000D6045">
            <w:rPr>
              <w:rFonts w:cs="Arial"/>
              <w:color w:val="565655"/>
              <w:sz w:val="16"/>
            </w:rPr>
            <w:t>Besøksadresse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se_Adr"/>
              <w:tag w:val="Sse_Adr"/>
              <w:id w:val="380378127"/>
              <w:placeholder>
                <w:docPart w:val="72FF2278A4BC451C8F4F2CF07ECAD260"/>
              </w:placeholder>
              <w:dataBinding w:xpath="/document/footer/Sse_Adr" w:storeItemID="{EF40DC25-C51D-4DE1-9C11-30C3310C9F44}"/>
              <w:text/>
            </w:sdtPr>
            <w:sdtEndPr/>
            <w:sdtContent>
              <w:bookmarkStart w:id="73" w:name="Sse_Adr"/>
              <w:r w:rsidR="00F85476">
                <w:rPr>
                  <w:rFonts w:cs="Arial"/>
                  <w:color w:val="565655"/>
                  <w:sz w:val="16"/>
                  <w:szCs w:val="16"/>
                </w:rPr>
                <w:t>Lørenskog hus, Festplassen 1</w:t>
              </w:r>
            </w:sdtContent>
          </w:sdt>
          <w:bookmarkEnd w:id="73"/>
          <w:r w:rsidRPr="000D6045">
            <w:rPr>
              <w:rFonts w:cs="Arial"/>
              <w:color w:val="565655"/>
              <w:sz w:val="16"/>
              <w:szCs w:val="16"/>
            </w:rPr>
            <w:br/>
          </w:r>
          <w:sdt>
            <w:sdtPr>
              <w:rPr>
                <w:rFonts w:cs="Arial"/>
                <w:color w:val="565655"/>
                <w:sz w:val="16"/>
              </w:rPr>
              <w:alias w:val="Sse_Postnr"/>
              <w:tag w:val="Sse_Postnr"/>
              <w:id w:val="-386733256"/>
              <w:dataBinding w:xpath="/document/footer/Sse_Postnr" w:storeItemID="{EF40DC25-C51D-4DE1-9C11-30C3310C9F44}"/>
              <w:text/>
            </w:sdtPr>
            <w:sdtEndPr/>
            <w:sdtContent>
              <w:bookmarkStart w:id="74" w:name="Sse_Postnr"/>
              <w:r w:rsidRPr="000D6045">
                <w:rPr>
                  <w:rFonts w:cs="Arial"/>
                  <w:color w:val="565655"/>
                  <w:sz w:val="16"/>
                </w:rPr>
                <w:t>1473</w:t>
              </w:r>
            </w:sdtContent>
          </w:sdt>
          <w:bookmarkEnd w:id="74"/>
          <w:r w:rsidRPr="000D6045">
            <w:rPr>
              <w:rFonts w:cs="Arial"/>
              <w:color w:val="565655"/>
              <w:sz w:val="16"/>
            </w:rPr>
            <w:t xml:space="preserve"> </w:t>
          </w:r>
          <w:sdt>
            <w:sdtPr>
              <w:rPr>
                <w:rFonts w:cs="Arial"/>
                <w:color w:val="565655"/>
                <w:sz w:val="16"/>
              </w:rPr>
              <w:alias w:val="Sse_Poststed"/>
              <w:tag w:val="Sse_Poststed"/>
              <w:id w:val="-383564767"/>
              <w:dataBinding w:xpath="/document/footer/Sse_Poststed" w:storeItemID="{EF40DC25-C51D-4DE1-9C11-30C3310C9F44}"/>
              <w:text/>
            </w:sdtPr>
            <w:sdtEndPr/>
            <w:sdtContent>
              <w:bookmarkStart w:id="75" w:name="Sse_Poststed"/>
              <w:r w:rsidRPr="000D6045">
                <w:rPr>
                  <w:rFonts w:cs="Arial"/>
                  <w:color w:val="565655"/>
                  <w:sz w:val="16"/>
                </w:rPr>
                <w:t>LØRENSKOG</w:t>
              </w:r>
            </w:sdtContent>
          </w:sdt>
          <w:bookmarkEnd w:id="75"/>
        </w:p>
      </w:tc>
      <w:tc>
        <w:tcPr>
          <w:tcW w:w="991" w:type="dxa"/>
        </w:tcPr>
        <w:p w14:paraId="2A2EA6C7" w14:textId="5CB58F72" w:rsidR="006A54FE" w:rsidRPr="000D6045" w:rsidRDefault="006A54FE" w:rsidP="00013412">
          <w:pPr>
            <w:jc w:val="right"/>
            <w:rPr>
              <w:rFonts w:cs="Arial"/>
              <w:color w:val="565655"/>
              <w:sz w:val="16"/>
              <w:szCs w:val="16"/>
            </w:rPr>
          </w:pPr>
          <w:r w:rsidRPr="000D6045">
            <w:rPr>
              <w:rFonts w:cs="Arial"/>
              <w:color w:val="565655"/>
              <w:sz w:val="16"/>
            </w:rPr>
            <w:t>Dokument-ID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1276676313"/>
              <w:dataBinding w:xpath="/document/footer/Sdo_DokIDKort" w:storeItemID="{EF40DC25-C51D-4DE1-9C11-30C3310C9F44}"/>
              <w:text/>
            </w:sdtPr>
            <w:sdtEndPr/>
            <w:sdtContent>
              <w:bookmarkStart w:id="76" w:name="Sdo_DokIDKort____1"/>
              <w:r w:rsidRPr="000D6045">
                <w:rPr>
                  <w:rFonts w:cs="Arial"/>
                  <w:color w:val="565655"/>
                  <w:sz w:val="16"/>
                  <w:szCs w:val="16"/>
                </w:rPr>
                <w:t>24/76234</w:t>
              </w:r>
            </w:sdtContent>
          </w:sdt>
          <w:bookmarkEnd w:id="76"/>
        </w:p>
        <w:p w14:paraId="5AC0E719" w14:textId="77777777" w:rsidR="00907ED8" w:rsidRPr="000D6045" w:rsidRDefault="00907ED8" w:rsidP="005B6B6E">
          <w:pPr>
            <w:rPr>
              <w:rFonts w:cs="Arial"/>
              <w:color w:val="565655"/>
              <w:sz w:val="16"/>
            </w:rPr>
          </w:pPr>
        </w:p>
      </w:tc>
    </w:tr>
  </w:tbl>
  <w:p w14:paraId="6F84FB57" w14:textId="77777777" w:rsidR="00037AFA" w:rsidRDefault="00037AFA" w:rsidP="00E900B2">
    <w:pPr>
      <w:keepLines/>
      <w:tabs>
        <w:tab w:val="center" w:pos="4320"/>
        <w:tab w:val="right" w:pos="8640"/>
      </w:tabs>
      <w:spacing w:line="240" w:lineRule="atLeast"/>
      <w:rPr>
        <w:rFonts w:cs="Arial"/>
        <w:b/>
        <w:color w:val="4D4D4D"/>
        <w:spacing w:val="-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BDA" w14:textId="77777777" w:rsidR="00B63EE9" w:rsidRDefault="00B63EE9">
      <w:r>
        <w:separator/>
      </w:r>
    </w:p>
  </w:footnote>
  <w:footnote w:type="continuationSeparator" w:id="0">
    <w:p w14:paraId="73299F24" w14:textId="77777777" w:rsidR="00B63EE9" w:rsidRDefault="00B6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1"/>
    </w:tblGrid>
    <w:tr w:rsidR="003012B7" w14:paraId="75CFE070" w14:textId="77777777" w:rsidTr="00BB6DA2">
      <w:tc>
        <w:tcPr>
          <w:tcW w:w="11341" w:type="dxa"/>
        </w:tcPr>
        <w:p w14:paraId="6DA5342F" w14:textId="0B88B86E" w:rsidR="003012B7" w:rsidRDefault="000C6E11" w:rsidP="00BB6DA2">
          <w:pPr>
            <w:pStyle w:val="WS12Times"/>
            <w:ind w:right="-104"/>
            <w:jc w:val="right"/>
            <w:rPr>
              <w:noProof/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71810E1" wp14:editId="0F1A71A2">
                <wp:extent cx="2317496" cy="1069848"/>
                <wp:effectExtent l="0" t="0" r="698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496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E22225" w14:textId="77777777" w:rsidR="00037AFA" w:rsidRPr="0040186E" w:rsidRDefault="00037AFA" w:rsidP="008F26C2">
    <w:pPr>
      <w:pStyle w:val="WS12Times"/>
      <w:rPr>
        <w:noProof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406"/>
    <w:multiLevelType w:val="hybridMultilevel"/>
    <w:tmpl w:val="C51C430A"/>
    <w:lvl w:ilvl="0" w:tplc="576C5390">
      <w:start w:val="1"/>
      <w:numFmt w:val="lowerLetter"/>
      <w:pStyle w:val="alfabetsti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0649"/>
    <w:multiLevelType w:val="hybridMultilevel"/>
    <w:tmpl w:val="0D12B192"/>
    <w:lvl w:ilvl="0" w:tplc="DBD0763E">
      <w:start w:val="1"/>
      <w:numFmt w:val="decimal"/>
      <w:pStyle w:val="punkt1"/>
      <w:lvlText w:val="%1)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11047552">
    <w:abstractNumId w:val="0"/>
  </w:num>
  <w:num w:numId="2" w16cid:durableId="180697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A1"/>
    <w:rsid w:val="000037CC"/>
    <w:rsid w:val="00013412"/>
    <w:rsid w:val="00013F75"/>
    <w:rsid w:val="00017EA6"/>
    <w:rsid w:val="00020951"/>
    <w:rsid w:val="00021D25"/>
    <w:rsid w:val="000341C4"/>
    <w:rsid w:val="00037AFA"/>
    <w:rsid w:val="00040C09"/>
    <w:rsid w:val="00041385"/>
    <w:rsid w:val="000467FE"/>
    <w:rsid w:val="00063FE4"/>
    <w:rsid w:val="00064A8A"/>
    <w:rsid w:val="00072440"/>
    <w:rsid w:val="00082037"/>
    <w:rsid w:val="0008358C"/>
    <w:rsid w:val="000904F9"/>
    <w:rsid w:val="000A16E2"/>
    <w:rsid w:val="000A662F"/>
    <w:rsid w:val="000A787C"/>
    <w:rsid w:val="000B5776"/>
    <w:rsid w:val="000C5839"/>
    <w:rsid w:val="000C5CC3"/>
    <w:rsid w:val="000C6E11"/>
    <w:rsid w:val="000D6045"/>
    <w:rsid w:val="000E4948"/>
    <w:rsid w:val="000F10E0"/>
    <w:rsid w:val="000F7FF6"/>
    <w:rsid w:val="0010116D"/>
    <w:rsid w:val="001027D5"/>
    <w:rsid w:val="001044C8"/>
    <w:rsid w:val="0010543F"/>
    <w:rsid w:val="00114456"/>
    <w:rsid w:val="00133377"/>
    <w:rsid w:val="00137322"/>
    <w:rsid w:val="0014029A"/>
    <w:rsid w:val="00140BED"/>
    <w:rsid w:val="00142AD6"/>
    <w:rsid w:val="00157B0B"/>
    <w:rsid w:val="00160A36"/>
    <w:rsid w:val="00162984"/>
    <w:rsid w:val="00166E60"/>
    <w:rsid w:val="00175AF7"/>
    <w:rsid w:val="001823E0"/>
    <w:rsid w:val="00184F70"/>
    <w:rsid w:val="001932F8"/>
    <w:rsid w:val="00193326"/>
    <w:rsid w:val="00195502"/>
    <w:rsid w:val="001A4F71"/>
    <w:rsid w:val="001B01AA"/>
    <w:rsid w:val="001C28A9"/>
    <w:rsid w:val="001D2B4E"/>
    <w:rsid w:val="001D3891"/>
    <w:rsid w:val="001E1389"/>
    <w:rsid w:val="001F61F5"/>
    <w:rsid w:val="00206E0F"/>
    <w:rsid w:val="00222BA1"/>
    <w:rsid w:val="0022430D"/>
    <w:rsid w:val="0022484F"/>
    <w:rsid w:val="0022771A"/>
    <w:rsid w:val="002277E0"/>
    <w:rsid w:val="00253BF6"/>
    <w:rsid w:val="00266BC0"/>
    <w:rsid w:val="00270F61"/>
    <w:rsid w:val="00272B06"/>
    <w:rsid w:val="0027398E"/>
    <w:rsid w:val="002779D4"/>
    <w:rsid w:val="0028126D"/>
    <w:rsid w:val="0029556A"/>
    <w:rsid w:val="002957D1"/>
    <w:rsid w:val="002B3B54"/>
    <w:rsid w:val="002E631B"/>
    <w:rsid w:val="002F014F"/>
    <w:rsid w:val="002F42B8"/>
    <w:rsid w:val="002F4BC0"/>
    <w:rsid w:val="003006EE"/>
    <w:rsid w:val="003012B7"/>
    <w:rsid w:val="00301AC9"/>
    <w:rsid w:val="00320310"/>
    <w:rsid w:val="00320AF9"/>
    <w:rsid w:val="00322D16"/>
    <w:rsid w:val="00326652"/>
    <w:rsid w:val="003351D5"/>
    <w:rsid w:val="00335C72"/>
    <w:rsid w:val="003476D6"/>
    <w:rsid w:val="00354C53"/>
    <w:rsid w:val="00356AAD"/>
    <w:rsid w:val="00380D1C"/>
    <w:rsid w:val="0038186D"/>
    <w:rsid w:val="00383304"/>
    <w:rsid w:val="0038426D"/>
    <w:rsid w:val="00391E28"/>
    <w:rsid w:val="00393443"/>
    <w:rsid w:val="003B3A3D"/>
    <w:rsid w:val="003C03EA"/>
    <w:rsid w:val="003E183E"/>
    <w:rsid w:val="003E46A0"/>
    <w:rsid w:val="003E7F14"/>
    <w:rsid w:val="003F12BA"/>
    <w:rsid w:val="003F3FC2"/>
    <w:rsid w:val="00401594"/>
    <w:rsid w:val="0040186E"/>
    <w:rsid w:val="00402D51"/>
    <w:rsid w:val="00406FCD"/>
    <w:rsid w:val="0041398B"/>
    <w:rsid w:val="00417384"/>
    <w:rsid w:val="004246A0"/>
    <w:rsid w:val="00424FBD"/>
    <w:rsid w:val="00430275"/>
    <w:rsid w:val="0043158D"/>
    <w:rsid w:val="004404A0"/>
    <w:rsid w:val="004709E6"/>
    <w:rsid w:val="00476724"/>
    <w:rsid w:val="00480305"/>
    <w:rsid w:val="004860E2"/>
    <w:rsid w:val="00491EA8"/>
    <w:rsid w:val="00496B09"/>
    <w:rsid w:val="004A5994"/>
    <w:rsid w:val="004B3E07"/>
    <w:rsid w:val="004B511C"/>
    <w:rsid w:val="004E0138"/>
    <w:rsid w:val="004E39CA"/>
    <w:rsid w:val="005078C5"/>
    <w:rsid w:val="0051715E"/>
    <w:rsid w:val="00530013"/>
    <w:rsid w:val="00536B13"/>
    <w:rsid w:val="0054400B"/>
    <w:rsid w:val="00547506"/>
    <w:rsid w:val="00550D04"/>
    <w:rsid w:val="0056106D"/>
    <w:rsid w:val="00563248"/>
    <w:rsid w:val="005746C4"/>
    <w:rsid w:val="0058131C"/>
    <w:rsid w:val="00582256"/>
    <w:rsid w:val="00586E0F"/>
    <w:rsid w:val="00591B25"/>
    <w:rsid w:val="005A16FA"/>
    <w:rsid w:val="005A6E43"/>
    <w:rsid w:val="005C3395"/>
    <w:rsid w:val="005E2959"/>
    <w:rsid w:val="005E3328"/>
    <w:rsid w:val="005E5120"/>
    <w:rsid w:val="00600246"/>
    <w:rsid w:val="00600AE1"/>
    <w:rsid w:val="006023BF"/>
    <w:rsid w:val="006155BA"/>
    <w:rsid w:val="00626569"/>
    <w:rsid w:val="00632CB4"/>
    <w:rsid w:val="006355B2"/>
    <w:rsid w:val="006403B9"/>
    <w:rsid w:val="0065011A"/>
    <w:rsid w:val="00656B6E"/>
    <w:rsid w:val="006A4F99"/>
    <w:rsid w:val="006A54FE"/>
    <w:rsid w:val="006C165F"/>
    <w:rsid w:val="006C4FAB"/>
    <w:rsid w:val="006D0FD0"/>
    <w:rsid w:val="006E4599"/>
    <w:rsid w:val="006E62D3"/>
    <w:rsid w:val="00701031"/>
    <w:rsid w:val="0070178E"/>
    <w:rsid w:val="00703F11"/>
    <w:rsid w:val="00712DE3"/>
    <w:rsid w:val="00725350"/>
    <w:rsid w:val="00740925"/>
    <w:rsid w:val="00745782"/>
    <w:rsid w:val="00750430"/>
    <w:rsid w:val="00750674"/>
    <w:rsid w:val="00761BE7"/>
    <w:rsid w:val="00783591"/>
    <w:rsid w:val="007835AE"/>
    <w:rsid w:val="0078508B"/>
    <w:rsid w:val="00790F83"/>
    <w:rsid w:val="0079227C"/>
    <w:rsid w:val="00794C26"/>
    <w:rsid w:val="007A1A14"/>
    <w:rsid w:val="007A5C04"/>
    <w:rsid w:val="007A7C28"/>
    <w:rsid w:val="007B7040"/>
    <w:rsid w:val="007C2AAE"/>
    <w:rsid w:val="007D2AF1"/>
    <w:rsid w:val="007D2D65"/>
    <w:rsid w:val="007E4685"/>
    <w:rsid w:val="007E7413"/>
    <w:rsid w:val="00835969"/>
    <w:rsid w:val="00843875"/>
    <w:rsid w:val="00843BDA"/>
    <w:rsid w:val="00857B3B"/>
    <w:rsid w:val="00861A59"/>
    <w:rsid w:val="00863ED2"/>
    <w:rsid w:val="00876DC9"/>
    <w:rsid w:val="008948E5"/>
    <w:rsid w:val="008A6F01"/>
    <w:rsid w:val="008B1703"/>
    <w:rsid w:val="008B2767"/>
    <w:rsid w:val="008C694D"/>
    <w:rsid w:val="008D6713"/>
    <w:rsid w:val="008E4B00"/>
    <w:rsid w:val="008E7C3A"/>
    <w:rsid w:val="008F1E9F"/>
    <w:rsid w:val="008F26C2"/>
    <w:rsid w:val="008F45B5"/>
    <w:rsid w:val="009012EE"/>
    <w:rsid w:val="00907ED8"/>
    <w:rsid w:val="00930D89"/>
    <w:rsid w:val="009539C1"/>
    <w:rsid w:val="009576AC"/>
    <w:rsid w:val="00963F67"/>
    <w:rsid w:val="00964AFB"/>
    <w:rsid w:val="00972D87"/>
    <w:rsid w:val="00974859"/>
    <w:rsid w:val="00980595"/>
    <w:rsid w:val="00980772"/>
    <w:rsid w:val="00981914"/>
    <w:rsid w:val="00984180"/>
    <w:rsid w:val="0099046C"/>
    <w:rsid w:val="009A4E18"/>
    <w:rsid w:val="009A55E1"/>
    <w:rsid w:val="009A7659"/>
    <w:rsid w:val="009B2FD9"/>
    <w:rsid w:val="009C46B1"/>
    <w:rsid w:val="009D5BA6"/>
    <w:rsid w:val="009E1C98"/>
    <w:rsid w:val="009E1D0F"/>
    <w:rsid w:val="009F284C"/>
    <w:rsid w:val="00A053C2"/>
    <w:rsid w:val="00A06271"/>
    <w:rsid w:val="00A1563E"/>
    <w:rsid w:val="00A319CB"/>
    <w:rsid w:val="00A51584"/>
    <w:rsid w:val="00A515F1"/>
    <w:rsid w:val="00A61314"/>
    <w:rsid w:val="00A62948"/>
    <w:rsid w:val="00A64B30"/>
    <w:rsid w:val="00A66418"/>
    <w:rsid w:val="00A70633"/>
    <w:rsid w:val="00A761B9"/>
    <w:rsid w:val="00A86436"/>
    <w:rsid w:val="00A90312"/>
    <w:rsid w:val="00A9720D"/>
    <w:rsid w:val="00AA6434"/>
    <w:rsid w:val="00AA75B4"/>
    <w:rsid w:val="00AC455F"/>
    <w:rsid w:val="00AD7035"/>
    <w:rsid w:val="00AE04FF"/>
    <w:rsid w:val="00AF421A"/>
    <w:rsid w:val="00B128F0"/>
    <w:rsid w:val="00B14120"/>
    <w:rsid w:val="00B35425"/>
    <w:rsid w:val="00B404B4"/>
    <w:rsid w:val="00B43C7C"/>
    <w:rsid w:val="00B43EDF"/>
    <w:rsid w:val="00B54102"/>
    <w:rsid w:val="00B62549"/>
    <w:rsid w:val="00B62C79"/>
    <w:rsid w:val="00B63EE9"/>
    <w:rsid w:val="00B667B1"/>
    <w:rsid w:val="00B70D82"/>
    <w:rsid w:val="00B73356"/>
    <w:rsid w:val="00B73D2B"/>
    <w:rsid w:val="00BA41BB"/>
    <w:rsid w:val="00BA5B1B"/>
    <w:rsid w:val="00BA5D87"/>
    <w:rsid w:val="00BB6DA2"/>
    <w:rsid w:val="00BF114F"/>
    <w:rsid w:val="00BF1A99"/>
    <w:rsid w:val="00BF579B"/>
    <w:rsid w:val="00C206E5"/>
    <w:rsid w:val="00C27D45"/>
    <w:rsid w:val="00C33344"/>
    <w:rsid w:val="00C35811"/>
    <w:rsid w:val="00C456F0"/>
    <w:rsid w:val="00C458B0"/>
    <w:rsid w:val="00C45E8B"/>
    <w:rsid w:val="00C465E0"/>
    <w:rsid w:val="00C5266B"/>
    <w:rsid w:val="00C54020"/>
    <w:rsid w:val="00C57787"/>
    <w:rsid w:val="00C60F44"/>
    <w:rsid w:val="00C75944"/>
    <w:rsid w:val="00C9099A"/>
    <w:rsid w:val="00C91248"/>
    <w:rsid w:val="00C92A09"/>
    <w:rsid w:val="00CA251B"/>
    <w:rsid w:val="00CA7CAA"/>
    <w:rsid w:val="00CC5C22"/>
    <w:rsid w:val="00CD0A1D"/>
    <w:rsid w:val="00CE0A34"/>
    <w:rsid w:val="00CE3F7C"/>
    <w:rsid w:val="00D019AD"/>
    <w:rsid w:val="00D225DF"/>
    <w:rsid w:val="00D410DF"/>
    <w:rsid w:val="00D41530"/>
    <w:rsid w:val="00D42006"/>
    <w:rsid w:val="00D60043"/>
    <w:rsid w:val="00D74D25"/>
    <w:rsid w:val="00DB654D"/>
    <w:rsid w:val="00DC730E"/>
    <w:rsid w:val="00DE0DD4"/>
    <w:rsid w:val="00DE50D5"/>
    <w:rsid w:val="00DE6B11"/>
    <w:rsid w:val="00DF0B77"/>
    <w:rsid w:val="00DF3E48"/>
    <w:rsid w:val="00E05062"/>
    <w:rsid w:val="00E06370"/>
    <w:rsid w:val="00E063DF"/>
    <w:rsid w:val="00E21D2C"/>
    <w:rsid w:val="00E34D68"/>
    <w:rsid w:val="00E37564"/>
    <w:rsid w:val="00E5268B"/>
    <w:rsid w:val="00E53D2B"/>
    <w:rsid w:val="00E71CB2"/>
    <w:rsid w:val="00E777E7"/>
    <w:rsid w:val="00E900B2"/>
    <w:rsid w:val="00E912C0"/>
    <w:rsid w:val="00E941BE"/>
    <w:rsid w:val="00EA0B02"/>
    <w:rsid w:val="00EA1C1B"/>
    <w:rsid w:val="00EB1328"/>
    <w:rsid w:val="00EB4036"/>
    <w:rsid w:val="00EB479B"/>
    <w:rsid w:val="00EB65E4"/>
    <w:rsid w:val="00EB696E"/>
    <w:rsid w:val="00EC43B8"/>
    <w:rsid w:val="00ED5103"/>
    <w:rsid w:val="00EE70EC"/>
    <w:rsid w:val="00EF0B94"/>
    <w:rsid w:val="00F0544E"/>
    <w:rsid w:val="00F06413"/>
    <w:rsid w:val="00F07B8E"/>
    <w:rsid w:val="00F10DB6"/>
    <w:rsid w:val="00F147F0"/>
    <w:rsid w:val="00F26DA9"/>
    <w:rsid w:val="00F417FC"/>
    <w:rsid w:val="00F42A66"/>
    <w:rsid w:val="00F50739"/>
    <w:rsid w:val="00F57955"/>
    <w:rsid w:val="00F66636"/>
    <w:rsid w:val="00F8013B"/>
    <w:rsid w:val="00F85476"/>
    <w:rsid w:val="00F86F51"/>
    <w:rsid w:val="00F96108"/>
    <w:rsid w:val="00FB0B69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C71E5"/>
  <w15:docId w15:val="{77DAFA84-7BF7-4425-A257-CAE494C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98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uiPriority w:val="99"/>
    <w:pPr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rPr>
      <w:color w:val="0000FF"/>
      <w:u w:val="single"/>
    </w:rPr>
  </w:style>
  <w:style w:type="paragraph" w:customStyle="1" w:styleId="WS10Times">
    <w:name w:val="WS_10_Times"/>
    <w:basedOn w:val="Topptekst"/>
    <w:link w:val="WS10Times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0"/>
    </w:rPr>
  </w:style>
  <w:style w:type="paragraph" w:customStyle="1" w:styleId="WS10Timeshyre">
    <w:name w:val="WS_10_Times_høyre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  <w:jc w:val="right"/>
    </w:pPr>
    <w:rPr>
      <w:caps w:val="0"/>
      <w:spacing w:val="0"/>
      <w:sz w:val="20"/>
    </w:rPr>
  </w:style>
  <w:style w:type="paragraph" w:customStyle="1" w:styleId="WS10FTimesTegnTegn">
    <w:name w:val="WS_10F_Times Tegn Tegn"/>
    <w:basedOn w:val="Topptekst"/>
    <w:link w:val="WS10FTimesTegnTegn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0"/>
    </w:rPr>
  </w:style>
  <w:style w:type="character" w:customStyle="1" w:styleId="WS10FTimesTegnTegnTegn">
    <w:name w:val="WS_10F_Times Tegn Tegn Tegn"/>
    <w:link w:val="WS10FTimesTegnTegn"/>
    <w:rsid w:val="00E5268B"/>
    <w:rPr>
      <w:b/>
      <w:lang w:val="nb-NO" w:eastAsia="nb-NO" w:bidi="ar-SA"/>
    </w:rPr>
  </w:style>
  <w:style w:type="paragraph" w:customStyle="1" w:styleId="WS12Times">
    <w:name w:val="WS_12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4"/>
    </w:rPr>
  </w:style>
  <w:style w:type="paragraph" w:customStyle="1" w:styleId="WS12FTimes">
    <w:name w:val="WS_12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4"/>
    </w:rPr>
  </w:style>
  <w:style w:type="paragraph" w:customStyle="1" w:styleId="WS13FTimes">
    <w:name w:val="WS_13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6"/>
    </w:rPr>
  </w:style>
  <w:style w:type="paragraph" w:customStyle="1" w:styleId="WS14FTimes">
    <w:name w:val="WS_14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8"/>
    </w:rPr>
  </w:style>
  <w:style w:type="table" w:styleId="Tabellrutenett">
    <w:name w:val="Table Grid"/>
    <w:basedOn w:val="Vanligtabell"/>
    <w:uiPriority w:val="59"/>
    <w:rsid w:val="008B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S10TimesTegn">
    <w:name w:val="WS_10_Times Tegn"/>
    <w:link w:val="WS10Times"/>
    <w:rsid w:val="00843BDA"/>
    <w:rPr>
      <w:lang w:val="nb-NO" w:eastAsia="nb-NO" w:bidi="ar-SA"/>
    </w:rPr>
  </w:style>
  <w:style w:type="paragraph" w:styleId="Bobletekst">
    <w:name w:val="Balloon Text"/>
    <w:basedOn w:val="Normal"/>
    <w:link w:val="BobletekstTegn"/>
    <w:rsid w:val="00F50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5073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B54102"/>
    <w:rPr>
      <w:caps/>
      <w:spacing w:val="-5"/>
      <w:sz w:val="18"/>
    </w:rPr>
  </w:style>
  <w:style w:type="character" w:customStyle="1" w:styleId="BunntekstTegn">
    <w:name w:val="Bunntekst Tegn"/>
    <w:link w:val="Bunntekst"/>
    <w:uiPriority w:val="99"/>
    <w:rsid w:val="00EB479B"/>
    <w:rPr>
      <w:spacing w:val="-5"/>
      <w:sz w:val="24"/>
    </w:rPr>
  </w:style>
  <w:style w:type="paragraph" w:customStyle="1" w:styleId="WS10FTimes">
    <w:name w:val="WS_10F_Times"/>
    <w:basedOn w:val="WS10Times"/>
    <w:rsid w:val="00496B09"/>
    <w:rPr>
      <w:b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D42006"/>
    <w:rPr>
      <w:color w:val="808080"/>
    </w:rPr>
  </w:style>
  <w:style w:type="paragraph" w:customStyle="1" w:styleId="StilWS12TimesArial11pkt">
    <w:name w:val="Stil WS_12_Times + Arial 11 pkt"/>
    <w:basedOn w:val="WS12Times"/>
    <w:rsid w:val="00FB0B69"/>
    <w:rPr>
      <w:sz w:val="22"/>
    </w:rPr>
  </w:style>
  <w:style w:type="paragraph" w:customStyle="1" w:styleId="StilWS13FTimesArial11pkt">
    <w:name w:val="Stil WS_13F_Times + Arial 11 pkt"/>
    <w:basedOn w:val="WS13FTimes"/>
    <w:rsid w:val="00FB0B69"/>
    <w:rPr>
      <w:bCs/>
      <w:sz w:val="2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76724"/>
    <w:rPr>
      <w:color w:val="605E5C"/>
      <w:shd w:val="clear" w:color="auto" w:fill="E1DFDD"/>
    </w:rPr>
  </w:style>
  <w:style w:type="paragraph" w:customStyle="1" w:styleId="alfabetstil">
    <w:name w:val="alfabet stil"/>
    <w:basedOn w:val="Listeavsnitt"/>
    <w:link w:val="alfabetstilTegn"/>
    <w:qFormat/>
    <w:rsid w:val="00A64B30"/>
    <w:pPr>
      <w:numPr>
        <w:numId w:val="1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alfabetstilTegn">
    <w:name w:val="alfabet stil Tegn"/>
    <w:basedOn w:val="Standardskriftforavsnitt"/>
    <w:link w:val="alfabetstil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A64B30"/>
    <w:pPr>
      <w:ind w:left="720"/>
      <w:contextualSpacing/>
    </w:pPr>
  </w:style>
  <w:style w:type="paragraph" w:customStyle="1" w:styleId="punkt1">
    <w:name w:val="punkt1"/>
    <w:basedOn w:val="Listeavsnitt"/>
    <w:link w:val="punkt1Tegn"/>
    <w:qFormat/>
    <w:rsid w:val="00A64B30"/>
    <w:pPr>
      <w:numPr>
        <w:numId w:val="2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punkt1Tegn">
    <w:name w:val="punkt1 Tegn"/>
    <w:basedOn w:val="Standardskriftforavsnitt"/>
    <w:link w:val="punkt1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stbhg">
    <w:name w:val="testbhg"/>
    <w:basedOn w:val="Normal"/>
    <w:link w:val="testbhgTegn"/>
    <w:qFormat/>
    <w:rsid w:val="00F147F0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stbhgTegn">
    <w:name w:val="testbhg Tegn"/>
    <w:basedOn w:val="Standardskriftforavsnitt"/>
    <w:link w:val="testbhg"/>
    <w:rsid w:val="00F147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lkontakt">
    <w:name w:val="tabellkontakt"/>
    <w:basedOn w:val="Normal"/>
    <w:link w:val="tabellkontaktTegn"/>
    <w:qFormat/>
    <w:rsid w:val="007C2AAE"/>
    <w:pPr>
      <w:framePr w:hSpace="141" w:wrap="around" w:vAnchor="text" w:hAnchor="margin" w:y="36"/>
      <w:autoSpaceDE w:val="0"/>
      <w:autoSpaceDN w:val="0"/>
      <w:adjustRightInd w:val="0"/>
      <w:spacing w:before="60" w:after="60"/>
    </w:pPr>
    <w:rPr>
      <w:rFonts w:cs="Arial"/>
      <w:color w:val="000000"/>
      <w:szCs w:val="22"/>
    </w:rPr>
  </w:style>
  <w:style w:type="character" w:customStyle="1" w:styleId="tabellkontaktTegn">
    <w:name w:val="tabellkontakt Tegn"/>
    <w:basedOn w:val="Standardskriftforavsnitt"/>
    <w:link w:val="tabellkontakt"/>
    <w:rsid w:val="007C2AAE"/>
    <w:rPr>
      <w:rFonts w:ascii="Arial" w:hAnsi="Arial" w:cs="Arial"/>
      <w:color w:val="000000"/>
      <w:sz w:val="22"/>
      <w:szCs w:val="22"/>
    </w:rPr>
  </w:style>
  <w:style w:type="paragraph" w:customStyle="1" w:styleId="vedtakskole">
    <w:name w:val="vedtak skole"/>
    <w:basedOn w:val="Overskrift2"/>
    <w:qFormat/>
    <w:rsid w:val="00C57787"/>
    <w:pPr>
      <w:keepNext w:val="0"/>
      <w:spacing w:before="100" w:beforeAutospacing="1" w:after="100" w:afterAutospacing="1"/>
    </w:pPr>
    <w:rPr>
      <w:iCs w:val="0"/>
      <w:smallCaps w:val="0"/>
      <w:color w:val="000000" w:themeColor="text1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F85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orenskog.kommune.no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postmottak@lorenskog.kommune.no" TargetMode="External" Id="rId9" /><Relationship Type="http://schemas.openxmlformats.org/officeDocument/2006/relationships/glossaryDocument" Target="glossary/document.xml" Id="rId14" /><Relationship Type="http://schemas.openxmlformats.org/officeDocument/2006/relationships/comments" Target="comments.xml" Id="rId1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renskog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eben\Documents\Brevmal%20med%20b&#229;de%20leders%20og%20saksbehandlers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F2278A4BC451C8F4F2CF07ECAD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24988-F3E0-4E78-BF17-7345F53DE3C4}"/>
      </w:docPartPr>
      <w:docPartBody>
        <w:p w:rsidR="009B7032" w:rsidRDefault="00EC00F4" w:rsidP="00EC00F4">
          <w:pPr>
            <w:pStyle w:val="72FF2278A4BC451C8F4F2CF07ECAD2603"/>
          </w:pPr>
          <w:r w:rsidRPr="000D6045">
            <w:rPr>
              <w:rFonts w:cs="Arial"/>
              <w:color w:val="565655"/>
              <w:sz w:val="16"/>
              <w:szCs w:val="16"/>
            </w:rPr>
            <w:t>Besøksadr</w:t>
          </w:r>
        </w:p>
      </w:docPartBody>
    </w:docPart>
    <w:docPart>
      <w:docPartPr>
        <w:name w:val="62C87899032443058E8EA1246924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93172D-69AB-49C7-A200-A4ACBC344879}"/>
      </w:docPartPr>
      <w:docPartBody>
        <w:p w:rsidR="00671D46" w:rsidRDefault="00EC00F4" w:rsidP="009703E2">
          <w:pPr>
            <w:pStyle w:val="62C87899032443058E8EA12469243B47"/>
          </w:pPr>
          <w:r w:rsidRPr="009B2FD9">
            <w:t>«leders navn»</w:t>
          </w:r>
        </w:p>
      </w:docPartBody>
    </w:docPart>
    <w:docPart>
      <w:docPartPr>
        <w:name w:val="953532ABBAB444789562BAB1EE418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91E26-E259-47FD-A128-CE14B50110A7}"/>
      </w:docPartPr>
      <w:docPartBody>
        <w:p w:rsidR="00671D46" w:rsidRDefault="00EC00F4" w:rsidP="009703E2">
          <w:pPr>
            <w:pStyle w:val="953532ABBAB444789562BAB1EE418D60"/>
          </w:pPr>
          <w:r w:rsidRPr="009B2FD9">
            <w:t>«leders tittel»</w:t>
          </w:r>
        </w:p>
      </w:docPartBody>
    </w:docPart>
    <w:docPart>
      <w:docPartPr>
        <w:name w:val="A7A0325183044C2A859CCB581E628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2F90-786E-4316-B89B-1CB8E920EEDD}"/>
      </w:docPartPr>
      <w:docPartBody>
        <w:p w:rsidR="00040DBB" w:rsidRDefault="00EC00F4" w:rsidP="00EC00F4">
          <w:pPr>
            <w:pStyle w:val="A7A0325183044C2A859CCB581E6288E83"/>
          </w:pPr>
          <w:r>
            <w:rPr>
              <w:rFonts w:cs="Arial"/>
              <w:sz w:val="16"/>
              <w:szCs w:val="16"/>
            </w:rPr>
            <w:t>Sak</w:t>
          </w:r>
        </w:p>
      </w:docPartBody>
    </w:docPart>
    <w:docPart>
      <w:docPartPr>
        <w:name w:val="1257DBC6CD4D4D95A985B6476D33F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43B05-A002-4AE3-B4AC-08A672115C33}"/>
      </w:docPartPr>
      <w:docPartBody>
        <w:p w:rsidR="007073DD" w:rsidRDefault="00EC00F4" w:rsidP="00EC00F4">
          <w:pPr>
            <w:pStyle w:val="1257DBC6CD4D4D95A985B6476D33F7F43"/>
          </w:pPr>
          <w:r>
            <w:rPr>
              <w:sz w:val="16"/>
              <w:szCs w:val="16"/>
            </w:rPr>
            <w:t>Jp</w:t>
          </w:r>
        </w:p>
      </w:docPartBody>
    </w:docPart>
    <w:docPart>
      <w:docPartPr>
        <w:name w:val="4470A1D3672746A09D16D58482D18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351AC-9E69-4064-9EA6-0007952D1A76}"/>
      </w:docPartPr>
      <w:docPartBody>
        <w:p w:rsidR="00FD39D8" w:rsidRDefault="00EC00F4" w:rsidP="00EC00F4">
          <w:pPr>
            <w:pStyle w:val="4470A1D3672746A09D16D58482D188D63"/>
          </w:pPr>
          <w:r w:rsidRPr="00480305">
            <w:rPr>
              <w:szCs w:val="22"/>
            </w:rPr>
            <w:t>Ved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CA"/>
    <w:rsid w:val="00040DBB"/>
    <w:rsid w:val="00054F95"/>
    <w:rsid w:val="000C1B76"/>
    <w:rsid w:val="001141A4"/>
    <w:rsid w:val="00174E12"/>
    <w:rsid w:val="001B2C74"/>
    <w:rsid w:val="003825C8"/>
    <w:rsid w:val="00396512"/>
    <w:rsid w:val="00396561"/>
    <w:rsid w:val="003B37E1"/>
    <w:rsid w:val="00405C43"/>
    <w:rsid w:val="0042627A"/>
    <w:rsid w:val="004924DC"/>
    <w:rsid w:val="004D5321"/>
    <w:rsid w:val="00534C83"/>
    <w:rsid w:val="005E61C0"/>
    <w:rsid w:val="005E684D"/>
    <w:rsid w:val="00634EB8"/>
    <w:rsid w:val="00671D46"/>
    <w:rsid w:val="0069235E"/>
    <w:rsid w:val="006C17FB"/>
    <w:rsid w:val="006C2119"/>
    <w:rsid w:val="007073DD"/>
    <w:rsid w:val="007204B9"/>
    <w:rsid w:val="007368B6"/>
    <w:rsid w:val="007578D1"/>
    <w:rsid w:val="00811BCA"/>
    <w:rsid w:val="00842824"/>
    <w:rsid w:val="00893FD6"/>
    <w:rsid w:val="00897A79"/>
    <w:rsid w:val="008C0675"/>
    <w:rsid w:val="00956F5C"/>
    <w:rsid w:val="009703E2"/>
    <w:rsid w:val="00986893"/>
    <w:rsid w:val="009B7032"/>
    <w:rsid w:val="009D7E23"/>
    <w:rsid w:val="009F30A5"/>
    <w:rsid w:val="009F7452"/>
    <w:rsid w:val="00A22B39"/>
    <w:rsid w:val="00B0176A"/>
    <w:rsid w:val="00C02520"/>
    <w:rsid w:val="00C15CEE"/>
    <w:rsid w:val="00C507A0"/>
    <w:rsid w:val="00C576DA"/>
    <w:rsid w:val="00E00AB1"/>
    <w:rsid w:val="00E92DB6"/>
    <w:rsid w:val="00EC00F4"/>
    <w:rsid w:val="00FD39D8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C00F4"/>
    <w:rPr>
      <w:color w:val="808080"/>
    </w:rPr>
  </w:style>
  <w:style w:type="paragraph" w:customStyle="1" w:styleId="62C87899032443058E8EA12469243B47">
    <w:name w:val="62C87899032443058E8EA12469243B47"/>
    <w:rsid w:val="009703E2"/>
  </w:style>
  <w:style w:type="paragraph" w:customStyle="1" w:styleId="953532ABBAB444789562BAB1EE418D60">
    <w:name w:val="953532ABBAB444789562BAB1EE418D60"/>
    <w:rsid w:val="009703E2"/>
  </w:style>
  <w:style w:type="paragraph" w:customStyle="1" w:styleId="4470A1D3672746A09D16D58482D188D63">
    <w:name w:val="4470A1D3672746A09D16D58482D188D6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A0325183044C2A859CCB581E6288E83">
    <w:name w:val="A7A0325183044C2A859CCB581E6288E8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57DBC6CD4D4D95A985B6476D33F7F43">
    <w:name w:val="1257DBC6CD4D4D95A985B6476D33F7F4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FF2278A4BC451C8F4F2CF07ECAD2603">
    <w:name w:val="72FF2278A4BC451C8F4F2CF07ECAD260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1137814</sdm_sdfid>
        <Sdm_AMAdr2/>
        <Sdm_att/>
        <Sdm_AMReferanse/>
        <Sdm_AMAdr>Postboks 5091 Majorstua</Sdm_AMAdr>
        <Sdm_AMPoststed>Oslo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Norges Vassdrags- Og Energidirektorat (nve)</Sdm_AMNavn>
        <Sdm_AMPostNr>0301</Sdm_AMPostNr>
      </doc>
      <doc>
        <sdm_sdfid>1137815</sdm_sdfid>
        <Sdm_AMAdr2/>
        <Sdm_att/>
        <Sdm_AMReferanse/>
        <Sdm_AMAdr>Postboks 4100</Sdm_AMAdr>
        <Sdm_AMPoststed>Hamar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Elvia As</Sdm_AMNavn>
        <Sdm_AMPostNr>2307</Sdm_AMPostNr>
      </doc>
      <doc>
        <sdm_sdfid>1137816</sdm_sdfid>
        <Sdm_AMAdr2/>
        <Sdm_att/>
        <Sdm_AMReferanse/>
        <Sdm_AMAdr>Sykehusveien 10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Nedre Romerike Brann- Og Redningsvesen Iks</Sdm_AMNavn>
        <Sdm_AMPostNr>1474</Sdm_AMPostNr>
      </doc>
      <doc>
        <sdm_sdfid>1137817</sdm_sdfid>
        <Sdm_AMAdr2/>
        <Sdm_att/>
        <Sdm_AMReferanse/>
        <Sdm_AMAdr>Postboks 413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Regionkontor Landbruk Oslo Rælingen Og Lørenskog</Sdm_AMNavn>
        <Sdm_AMPostNr>1471</Sdm_AMPostNr>
      </doc>
      <doc>
        <sdm_sdfid>1137818</sdm_sdfid>
        <Sdm_AMAdr2/>
        <Sdm_att/>
        <Sdm_AMReferanse/>
        <Sdm_AMAdr>Postboks 98</Sdm_AMAdr>
        <Sdm_AMPoststed>Skedsmokorset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Romerike Avfallsforedling Iks</Sdm_AMNavn>
        <Sdm_AMPostNr>2021</Sdm_AMPostNr>
      </doc>
      <doc>
        <sdm_sdfid>1137819</sdm_sdfid>
        <Sdm_AMAdr2/>
        <Sdm_att/>
        <Sdm_AMReferanse/>
        <Sdm_AMAdr>Postboks 26</Sdm_AMAdr>
        <Sdm_AMPoststed>Strømmen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Nedre Romerike Vann- Og Avløpsselskap Iks</Sdm_AMNavn>
        <Sdm_AMPostNr>2011</Sdm_AMPostNr>
      </doc>
      <doc>
        <sdm_sdfid>1137820</sdm_sdfid>
        <Sdm_AMAdr2/>
        <Sdm_att/>
        <Sdm_AMReferanse/>
        <Sdm_AMAdr>Brogata 7</Sdm_AMAdr>
        <Sdm_AMPoststed>Lillestrøm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Akershus Energi As</Sdm_AMNavn>
        <Sdm_AMPostNr>2000</Sdm_AMPostNr>
      </doc>
      <doc>
        <sdm_sdfid>1137821</sdm_sdfid>
        <Sdm_AMAdr2/>
        <Sdm_att/>
        <Sdm_AMReferanse/>
        <Sdm_AMAdr>c/o Akershus Energi AS Brogata 7</Sdm_AMAdr>
        <Sdm_AMPoststed>Lillestrøm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Akershus Energi Varme As</Sdm_AMNavn>
        <Sdm_AMPostNr>2000</Sdm_AMPostNr>
      </doc>
      <doc>
        <sdm_sdfid>1137822</sdm_sdfid>
        <Sdm_AMAdr2/>
        <Sdm_att/>
        <Sdm_AMReferanse/>
        <Sdm_AMAdr>Postboks 325</Sdm_AMAdr>
        <Sdm_AMPoststed>Moss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Stein Arne Storstrøm</cell>
            </row>
            <row>
              <cell>Aatif Shaddiq</cell>
            </row>
          </table>
        </Sdm_TblAvsmot>
        <Sdm_AMNavn>Statsforvalteren I Østfold Buskerud Oslo Og Akershus</Sdm_AMNavn>
        <Sdm_AMPostNr>1502</Sdm_AMPostNr>
      </doc>
      <doc>
        <sdm_sdfid>1137823</sdm_sdfid>
        <Sdm_AMAdr2/>
        <Sdm_att/>
        <Sdm_AMReferanse/>
        <Sdm_AMAdr>Postboks 1200 Sentrum</Sdm_AMAdr>
        <Sdm_AMPoststed>Oslo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Akershus Fylkeskommune</Sdm_AMNavn>
        <Sdm_AMPostNr>0107</Sdm_AMPostNr>
      </doc>
      <doc>
        <sdm_sdfid>1137824</sdm_sdfid>
        <Sdm_AMAdr2/>
        <Sdm_att/>
        <Sdm_AMReferanse/>
        <Sdm_AMAdr>c/o Tom Clark Tors vei 7D</Sdm_AMAdr>
        <Sdm_AMPoststed>Fjellhamar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Naturvernforbundet I Lørenskog</Sdm_AMNavn>
        <Sdm_AMPostNr>1464</Sdm_AMPostNr>
      </doc>
      <doc>
        <sdm_sdfid>1137825</sdm_sdfid>
        <Sdm_AMAdr2/>
        <Sdm_att/>
        <Sdm_AMReferanse/>
        <Sdm_AMAdr>Storgata 28A</Sdm_AMAdr>
        <Sdm_AMPoststed>Oslo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Oslo Og Omland Friluftsråd</Sdm_AMNavn>
        <Sdm_AMPostNr>0184</Sdm_AMPostNr>
      </doc>
      <doc>
        <sdm_sdfid>1137826</sdm_sdfid>
        <Sdm_AMAdr2/>
        <Sdm_att/>
        <Sdm_AMReferanse/>
        <Sdm_AMAdr>c/o Oslo og Omland Friluftsråd Storgata 28A</Sdm_AMAdr>
        <Sdm_AMPoststed>Oslo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Forum For Natur Og Friluftsliv Oslo Og Akershus</Sdm_AMNavn>
        <Sdm_AMPostNr>0184</Sdm_AMPostNr>
      </doc>
      <doc>
        <sdm_sdfid>1137827</sdm_sdfid>
        <Sdm_AMAdr2/>
        <Sdm_att/>
        <Sdm_AMReferanse/>
        <Sdm_AMAdr>Postboks 140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Funksjonshemmedes Fellesorganisasjon Lørenskog</Sdm_AMNavn>
        <Sdm_AMPostNr>1471</Sdm_AMPostNr>
      </doc>
      <doc>
        <sdm_sdfid>1137828</sdm_sdfid>
        <Sdm_AMAdr2/>
        <Sdm_att/>
        <Sdm_AMReferanse/>
        <Sdm_AMAdr>c/o Ola Hugo Jordhøy Skigata 16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Lørenskog Idrettsråd</Sdm_AMNavn>
        <Sdm_AMPostNr>1473</Sdm_AMPostNr>
      </doc>
      <doc>
        <sdm_sdfid>1137829</sdm_sdfid>
        <Sdm_AMAdr2/>
        <Sdm_att/>
        <Sdm_AMReferanse/>
        <Sdm_AMAdr>Postboks 1041 Sentrum</Sdm_AMAdr>
        <Sdm_AMPoststed>Oslo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Birdlife Norge Avd Oslo Og Akershus</Sdm_AMNavn>
        <Sdm_AMPostNr>0104</Sdm_AMPostNr>
      </doc>
      <doc>
        <sdm_sdfid>1137830</sdm_sdfid>
        <Sdm_AMAdr2/>
        <Sdm_att/>
        <Sdm_AMReferanse/>
        <Sdm_AMAdr>c/o Eva Marie Gran Norrønaveien 5</Sdm_AMAdr>
        <Sdm_AMPoststed>Fosser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Romerike Lokallag Av Fortidsminneforeningen</Sdm_AMNavn>
        <Sdm_AMPostNr>1963</Sdm_AMPostNr>
      </doc>
      <doc>
        <sdm_sdfid>1137831</sdm_sdfid>
        <Sdm_AMAdr2/>
        <Sdm_att/>
        <Sdm_AMReferanse/>
        <Sdm_AMAdr>c/o Ole Magnus Huser Lerkeveien 8</Sdm_AMAdr>
        <Sdm_AMPoststed>Frogner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Romerike Plan- Og Utbyggingsforum</Sdm_AMNavn>
        <Sdm_AMPostNr>2016</Sdm_AMPostNr>
      </doc>
      <doc>
        <sdm_sdfid>1137832</sdm_sdfid>
        <Sdm_AMAdr2/>
        <Sdm_att/>
        <Sdm_AMReferanse/>
        <Sdm_AMAdr>c/o Progressum Lørenskog AS Postboks 59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Lørenskog I Utvikling Sa</Sdm_AMNavn>
        <Sdm_AMPostNr>1471</Sdm_AMPostNr>
      </doc>
      <doc>
        <sdm_sdfid>1137943</sdm_sdfid>
        <Sdm_AMAdr2/>
        <Sdm_att/>
        <Sdm_AMReferanse/>
        <Sdm_AMAdr>Kjennveien 131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Anders Hauger</Sdm_AMNavn>
        <Sdm_AMPostNr>1470</Sdm_AMPostNr>
      </doc>
      <doc>
        <sdm_sdfid>1137944</sdm_sdfid>
        <Sdm_AMAdr2/>
        <Sdm_att/>
        <Sdm_AMReferanse/>
        <Sdm_AMAdr>Kjennveien 123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Aatif Shaddiq</cell>
            </row>
          </table>
        </Sdm_TblAvsmot>
        <Sdm_AMNavn>Stein Arne Storstrøm</Sdm_AMNavn>
        <Sdm_AMPostNr>1470</Sdm_AMPostNr>
      </doc>
      <doc>
        <sdm_sdfid>1137945</sdm_sdfid>
        <Sdm_AMAdr2/>
        <Sdm_att/>
        <Sdm_AMReferanse/>
        <Sdm_AMAdr>Kjennveien 121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Alv Husum</Sdm_AMNavn>
        <Sdm_AMPostNr>1470</Sdm_AMPostNr>
      </doc>
      <doc>
        <sdm_sdfid>1137946</sdm_sdfid>
        <Sdm_AMAdr2/>
        <Sdm_att/>
        <Sdm_AMReferanse/>
        <Sdm_AMAdr>Kjennveien 121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Ingrid Steineide Husum</Sdm_AMNavn>
        <Sdm_AMPostNr>1470</Sdm_AMPostNr>
      </doc>
      <doc>
        <sdm_sdfid>1137947</sdm_sdfid>
        <Sdm_AMAdr2/>
        <Sdm_att/>
        <Sdm_AMReferanse/>
        <Sdm_AMAdr>Kjennveien 135 B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Faiza Abbas</Sdm_AMNavn>
        <Sdm_AMPostNr>1470</Sdm_AMPostNr>
      </doc>
      <doc>
        <sdm_sdfid>1137948</sdm_sdfid>
        <Sdm_AMAdr2/>
        <Sdm_att/>
        <Sdm_AMReferanse/>
        <Sdm_AMAdr>Kjennveien 135 B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</table>
        </Sdm_TblAvsmot>
        <Sdm_AMNavn>Aatif Shaddiq</Sdm_AMNavn>
        <Sdm_AMPostNr>1470</Sdm_AMPostNr>
      </doc>
      <doc>
        <sdm_sdfid>1137949</sdm_sdfid>
        <Sdm_AMAdr2/>
        <Sdm_att/>
        <Sdm_AMReferanse/>
        <Sdm_AMAdr>Kjennveien 133 A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Hiba Laith Al-Khalifa</Sdm_AMNavn>
        <Sdm_AMPostNr>1470</Sdm_AMPostNr>
      </doc>
      <doc>
        <sdm_sdfid>1137950</sdm_sdfid>
        <Sdm_AMAdr2/>
        <Sdm_att/>
        <Sdm_AMReferanse/>
        <Sdm_AMAdr>Kjennveien 133 A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Mustafa Waleed Alqaisy</Sdm_AMNavn>
        <Sdm_AMPostNr>1470</Sdm_AMPostNr>
      </doc>
      <doc>
        <sdm_sdfid>1137951</sdm_sdfid>
        <Sdm_AMAdr2/>
        <Sdm_att/>
        <Sdm_AMReferanse/>
        <Sdm_AMAdr>Kjennveien 133 B</Sdm_AMAdr>
        <Sdm_AMPoststed>LØRENSKOG</Sdm_AMPoststed>
        <Sdm_TblAvsmot>
          <table>
            <headers>
              <header>Sdm_Amnavn</header>
            </headers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Abdul Rehman Moghal</Sdm_AMNavn>
        <Sdm_AMPostNr>1470</Sdm_AMPostNr>
      </doc>
      <doc>
        <sdm_sdfid>1137952</sdm_sdfid>
        <Sdm_AMAdr2/>
        <Sdm_att/>
        <Sdm_AMReferanse/>
        <Sdm_AMAdr>Kjennveien 133 B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Aisha Rehman Moghal</Sdm_AMNavn>
        <Sdm_AMPostNr>1470</Sdm_AMPostNr>
      </doc>
      <doc>
        <sdm_sdfid>1137953</sdm_sdfid>
        <Sdm_AMAdr2/>
        <Sdm_att/>
        <Sdm_AMReferanse/>
        <Sdm_AMAdr>Granveien 21 B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Nikola Lovric</Sdm_AMNavn>
        <Sdm_AMPostNr>1470</Sdm_AMPostNr>
      </doc>
      <doc>
        <sdm_sdfid>1137954</sdm_sdfid>
        <Sdm_AMAdr2/>
        <Sdm_att/>
        <Sdm_AMReferanse/>
        <Sdm_AMAdr>Jernbanegata 8</Sdm_AMAdr>
        <Sdm_AMPoststed>Lillestrøm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Domine Eiendom As</Sdm_AMNavn>
        <Sdm_AMPostNr>2004</Sdm_AMPostNr>
      </doc>
      <doc>
        <sdm_sdfid>1137988</sdm_sdfid>
        <Sdm_AMAdr2/>
        <Sdm_att/>
        <Sdm_AMReferanse/>
        <Sdm_AMAdr>Kjennveien 88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Bridget Elizabeth Rønning</Sdm_AMNavn>
        <Sdm_AMPostNr>1470</Sdm_AMPostNr>
      </doc>
      <doc>
        <sdm_sdfid>1137989</sdm_sdfid>
        <Sdm_AMAdr2/>
        <Sdm_att/>
        <Sdm_AMReferanse/>
        <Sdm_AMAdr>Rognveien 3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Hiba Laith Al-Khalifa</cell>
            </row>
            <row>
              <cell>Ingrid Steineide Husum</cell>
            </row>
            <row>
              <cell>Isabella Sandra Alessa Makarewicz Gulbrandsen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Geir Egil Frøyland</Sdm_AMNavn>
        <Sdm_AMPostNr>1470</Sdm_AMPostNr>
      </doc>
      <doc>
        <sdm_sdfid>1137990</sdm_sdfid>
        <Sdm_AMAdr2/>
        <Sdm_att/>
        <Sdm_AMReferanse/>
        <Sdm_AMAdr>Kjennveien 141</Sdm_AMAdr>
        <Sdm_AMPoststed>LØRENSKOG</Sdm_AMPoststed>
        <Sdm_TblAvsmot>
          <table>
            <headers>
              <header>Sdm_Amnavn</header>
            </headers>
            <row>
              <cell>Abdul Rehman Moghal</cell>
            </row>
            <row>
              <cell>Aisha Rehman Moghal</cell>
            </row>
            <row>
              <cell>Akershus Energi As</cell>
            </row>
            <row>
              <cell>Akershus Energi Varme As</cell>
            </row>
            <row>
              <cell>Akershus Fylkeskommune</cell>
            </row>
            <row>
              <cell>Alv Husum</cell>
            </row>
            <row>
              <cell>Anders Hauger</cell>
            </row>
            <row>
              <cell>Birdlife Norge Avd Oslo Og Akershus</cell>
            </row>
            <row>
              <cell>Bridget Elizabeth Rønning</cell>
            </row>
            <row>
              <cell>Domine Eiendom As</cell>
            </row>
            <row>
              <cell>Elvia As</cell>
            </row>
            <row>
              <cell>Faiza Abbas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Geir Egil Frøyland</cell>
            </row>
            <row>
              <cell>Hiba Laith Al-Khalifa</cell>
            </row>
            <row>
              <cell>Ingrid Steineide Husum</cell>
            </row>
            <row>
              <cell>Lørenskog I Utvikling Sa</cell>
            </row>
            <row>
              <cell>Lørenskog Idrettsråd</cell>
            </row>
            <row>
              <cell>Mustafa Waleed Alqaisy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Nikola Lovric</cell>
            </row>
            <row>
              <cell>Norges Vassdrags- Og Energidirektorat (nve)</cell>
            </row>
            <row>
              <cell>Oslo Og Omland Friluftsråd</cell>
            </row>
            <row>
              <cell>Regionkontor Landbruk Oslo Rælingen Og Lørenskog</cell>
            </row>
            <row>
              <cell>Romerike Avfallsforedling Iks</cell>
            </row>
            <row>
              <cell>Romerike Lokallag Av Fortidsminneforeningen</cell>
            </row>
            <row>
              <cell>Romerike Plan- Og Utbyggingsforum</cell>
            </row>
            <row>
              <cell>Statsforvalteren I Østfold Buskerud Oslo Og Akershus</cell>
            </row>
            <row>
              <cell>Stein Arne Storstrøm</cell>
            </row>
            <row>
              <cell>Aatif Shaddiq</cell>
            </row>
          </table>
        </Sdm_TblAvsmot>
        <Sdm_AMNavn>Isabella Sandra Alessa Makarewicz Gulbrandsen</Sdm_AMNavn>
        <Sdm_AMPostNr>1470</Sdm_AMPostNr>
      </doc>
    </docs>
    <showHiddenMark>False</showHiddenMark>
    <websakInfo>
      <fletteDato>18.09.2024</fletteDato>
      <sakid>2020036665</sakid>
      <jpid>2020486260</jpid>
      <filUnique>3321141</filUnique>
      <filChecksumFørFlett>vbZ/Ed5/dNcUY1gtiNZJZg==</filChecksumFørFlett>
      <erHoveddokument>True</erHoveddokument>
      <dcTitle>Detaljreguleringsplan 2024002 - Barnehage i Kjennveien - offentlig ettersyn</dcTitle>
    </websakInfo>
    <templateURI>docx</templateURI>
    <mergeMode>MergeOne</mergeMode>
  </properties>
  <body>
    <Sdo_Tittel>Detaljreguleringsplan 2024002 - Barnehage i Kjennveien - offentlig ettersyn</Sdo_Tittel>
    <SoaLdr_Navn>Ivar Vestervik</SoaLdr_Navn>
    <Sdm_AMReferanse> </Sdm_AMReferanse>
    <Sdm_att> </Sdm_att>
    <Sse_Navn>regulering</Sse_Navn>
    <SoaLdr_Tittel>avdelingsleder</SoaLdr_Tittel>
    <Spg_beskrivelse> </Spg_beskrivelse>
    <Sbr_Navn>Iselin Bennick Benum</Sbr_Navn>
    <Sdm_TblAvsmot>
      <table>
        <headers>
          <header>Sdm_Amnavn</header>
        </headers>
        <row>
          <cell>Abdul Rehman Moghal</cell>
        </row>
        <row>
          <cell>Aisha Rehman Moghal</cell>
        </row>
        <row>
          <cell>Akershus Energi As</cell>
        </row>
        <row>
          <cell>Akershus Energi Varme As</cell>
        </row>
        <row>
          <cell>Akershus Fylkeskommune</cell>
        </row>
        <row>
          <cell>Alv Husum</cell>
        </row>
        <row>
          <cell>Anders Hauger</cell>
        </row>
        <row>
          <cell>Birdlife Norge Avd Oslo Og Akershus</cell>
        </row>
        <row>
          <cell>Bridget Elizabeth Rønning</cell>
        </row>
        <row>
          <cell>Domine Eiendom As</cell>
        </row>
        <row>
          <cell>Elvia As</cell>
        </row>
        <row>
          <cell>Faiza Abbas</cell>
        </row>
        <row>
          <cell>Forum For Natur Og Friluftsliv Oslo Og Akershus</cell>
        </row>
        <row>
          <cell>Funksjonshemmedes Fellesorganisasjon Lørenskog</cell>
        </row>
        <row>
          <cell>Geir Egil Frøyland</cell>
        </row>
        <row>
          <cell>Hiba Laith Al-Khalifa</cell>
        </row>
        <row>
          <cell>Ingrid Steineide Husum</cell>
        </row>
        <row>
          <cell>Isabella Sandra Alessa Makarewicz Gulbrandsen</cell>
        </row>
        <row>
          <cell>Lørenskog I Utvikling Sa</cell>
        </row>
        <row>
          <cell>Lørenskog Idrettsråd</cell>
        </row>
        <row>
          <cell>Mustafa Waleed Alqaisy</cell>
        </row>
        <row>
          <cell>Naturvernforbundet I Lørenskog</cell>
        </row>
        <row>
          <cell>Nedre Romerike Brann- Og Redningsvesen Iks</cell>
        </row>
        <row>
          <cell>Nedre Romerike Vann- Og Avløpsselskap Iks</cell>
        </row>
        <row>
          <cell>Nikola Lovric</cell>
        </row>
        <row>
          <cell>Oslo Og Omland Friluftsråd</cell>
        </row>
        <row>
          <cell>Regionkontor Landbruk Oslo Rælingen Og Lørenskog</cell>
        </row>
        <row>
          <cell>Romerike Avfallsforedling Iks</cell>
        </row>
        <row>
          <cell>Romerike Lokallag Av Fortidsminneforeningen</cell>
        </row>
        <row>
          <cell>Romerike Plan- Og Utbyggingsforum</cell>
        </row>
        <row>
          <cell>Statsforvalteren I Østfold Buskerud Oslo Og Akershus</cell>
        </row>
        <row>
          <cell>Stein Arne Storstrøm</cell>
        </row>
        <row>
          <cell>Aatif Shaddiq</cell>
        </row>
      </table>
    </Sdm_TblAvsmot>
    <Sbr_Tlf>907 87 244</Sbr_Tlf>
    <Sdo_DokNr>58</Sdo_DokNr>
    <TblKopitila>
      <table>
        <headers>
          <header>Sdk_Navn</header>
        </headers>
        <row>
          <cell> </cell>
        </row>
      </table>
    </TblKopitila>
    <Sdo_DokDato>18.09.2024</Sdo_DokDato>
    <Sdm_AMAdr>Postboks 5091 Majorstua</Sdm_AMAdr>
    <Sdm_AMPoststed>Oslo</Sdm_AMPoststed>
    <Sdm_AMNavn>Norges Vassdrags- Og Energidirektorat (nve)</Sdm_AMNavn>
    <Sdo_Tittel2> </Sdo_Tittel2>
    <Sas_ArkivSakID>23/8639</Sas_ArkivSakID>
    <TblVedleggc>
      <table>
        <headers>
          <header>ndb_tittel</header>
        </headers>
        <row>
          <cell>Detaljreguleringsplan 2024002, Barnehage i Kjennveien, 1. gangs behandling</cell>
        </row>
        <row>
          <cell>Planbeskrivelse Barnehage i Kjennveien</cell>
        </row>
        <row>
          <cell>Plankart - Barnehage i Kjennveien</cell>
        </row>
        <row>
          <cell>Reguleringsbestemmelser - Barnehage i Kjennveien</cell>
        </row>
        <row>
          <cell>ROS-analyse - Barnehage i Kjennveien</cell>
        </row>
        <row>
          <cell>Illustrasjonsplan - Barnehage i Kjennveien</cell>
        </row>
        <row>
          <cell>Landskapsplan - Barnehage i Kjennveien</cell>
        </row>
        <row>
          <cell>Redegjørelse landskap - konseptplan - soneplan og MUA-regnskap - Barnehage i Kjennveien</cell>
        </row>
        <row>
          <cell>Illustrasjoner og estetisk redegjørelse - Barnehage i Kjennveien</cell>
        </row>
        <row>
          <cell>Fasader - Barnehage i Kjennveien</cell>
        </row>
        <row>
          <cell>Snitt - Barnehage i Kjennveien</cell>
        </row>
        <row>
          <cell>Sol-skyggediagrammer - Barnehage i Kjennveien</cell>
        </row>
        <row>
          <cell>Støyrapport - Barnehage i Kjennveien</cell>
        </row>
        <row>
          <cell>Trafikk- og mobilitetsanalyse - barnehage i Kjennveien</cell>
        </row>
        <row>
          <cell>Veiprosjektering - Barnehage i Kjennveien</cell>
        </row>
        <row>
          <cell>VAOF-plan - Barnehage i Kjennveien</cell>
        </row>
        <row>
          <cell>Vurdering av områdestabilitet - Barnehage i Kjennveien</cell>
        </row>
        <row>
          <cell>Tilstandsvurdering Kjennveien 130 - Barnehage i Kjennveien</cell>
        </row>
        <row>
          <cell>Egnethetsvurdering Kjennveien 130 - Barnehage i Kjennveien</cell>
        </row>
      </table>
    </TblVedleggc>
    <Sgr_Beskrivelse> </Sgr_Beskrivelse>
    <Sbr_Tittel>avdelingsarkitekt</Sbr_Tittel>
    <Sdm_AMPostNr>0301</Sdm_AMPostNr>
    <Sdm_AMAdr2> </Sdm_AMAdr2>
  </body>
  <footer>
    <Sse_Postnr>1473</Sse_Postnr>
    <Sse_Adr>Lørenskog hus, Festplassen 1</Sse_Adr>
    <Sdo_DokIDKort>24/76234</Sdo_DokIDKort>
    <Sse_Poststed>LØRENSKOG</Sse_Poststed>
  </footer>
  <header/>
</document>
</file>

<file path=customXml/itemProps1.xml><?xml version="1.0" encoding="utf-8"?>
<ds:datastoreItem xmlns:ds="http://schemas.openxmlformats.org/officeDocument/2006/customXml" ds:itemID="{EF40DC25-C51D-4DE1-9C11-30C3310C9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med både leders og saksbehandlers underskrift</Template>
  <TotalTime>24</TotalTime>
  <Pages>3</Pages>
  <Words>572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Telefaks</vt:lpstr>
      <vt:lpstr>Telefaks</vt:lpstr>
    </vt:vector>
  </TitlesOfParts>
  <Company>Acos AS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Detaljreguleringsplan 2024002 - Barnehage i Kjennveien - offentlig ettersyn</dc:title>
  <dc:creator>Berit Pedersen</dc:creator>
  <cp:lastModifiedBy>Iselin Bennick Benum</cp:lastModifiedBy>
  <cp:revision>17</cp:revision>
  <cp:lastPrinted>2011-06-23T13:50:00Z</cp:lastPrinted>
  <dcterms:created xsi:type="dcterms:W3CDTF">2021-11-15T13:28:00Z</dcterms:created>
  <dcterms:modified xsi:type="dcterms:W3CDTF">2024-09-18T10:34:00Z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0x010100B9B52C66EEAD5E439D313AB6CCBB3CD1</vt:lpwstr>
  </property>
</Properties>
</file>